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Calendar"/>
        <w:tblW w:w="4377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5"/>
        <w:gridCol w:w="2055"/>
        <w:gridCol w:w="2055"/>
        <w:gridCol w:w="2055"/>
        <w:gridCol w:w="2055"/>
        <w:gridCol w:w="2055"/>
        <w:gridCol w:w="262"/>
      </w:tblGrid>
      <w:tr w:rsidR="00981970" w:rsidTr="0098197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62" w:type="dxa"/>
        </w:trPr>
        <w:tc>
          <w:tcPr>
            <w:tcW w:w="2055" w:type="dxa"/>
          </w:tcPr>
          <w:p w:rsidR="00981970" w:rsidRDefault="00981970" w:rsidP="00981970">
            <w:pPr>
              <w:pStyle w:val="Days"/>
            </w:pPr>
            <w:r>
              <w:t>Theme</w:t>
            </w:r>
          </w:p>
        </w:tc>
        <w:tc>
          <w:tcPr>
            <w:tcW w:w="2055" w:type="dxa"/>
          </w:tcPr>
          <w:p w:rsidR="00981970" w:rsidRDefault="00981970" w:rsidP="00981970">
            <w:pPr>
              <w:pStyle w:val="Days"/>
            </w:pPr>
            <w:r>
              <w:t>Week</w:t>
            </w:r>
          </w:p>
        </w:tc>
        <w:tc>
          <w:tcPr>
            <w:tcW w:w="2055" w:type="dxa"/>
          </w:tcPr>
          <w:p w:rsidR="00981970" w:rsidRDefault="00981970" w:rsidP="00981970">
            <w:pPr>
              <w:pStyle w:val="Days"/>
            </w:pPr>
            <w:r>
              <w:t>Math Focus/ Number/ Shape</w:t>
            </w:r>
          </w:p>
        </w:tc>
        <w:tc>
          <w:tcPr>
            <w:tcW w:w="2055" w:type="dxa"/>
          </w:tcPr>
          <w:p w:rsidR="00981970" w:rsidRDefault="00981970" w:rsidP="00981970">
            <w:pPr>
              <w:pStyle w:val="Days"/>
            </w:pPr>
            <w:r>
              <w:t>Literacy Focus</w:t>
            </w:r>
          </w:p>
        </w:tc>
        <w:tc>
          <w:tcPr>
            <w:tcW w:w="2055" w:type="dxa"/>
          </w:tcPr>
          <w:p w:rsidR="00981970" w:rsidRDefault="00981970" w:rsidP="00981970">
            <w:pPr>
              <w:pStyle w:val="Days"/>
            </w:pPr>
            <w:r>
              <w:t>STEM &amp; Science Focus</w:t>
            </w:r>
          </w:p>
        </w:tc>
        <w:tc>
          <w:tcPr>
            <w:tcW w:w="2055" w:type="dxa"/>
          </w:tcPr>
          <w:p w:rsidR="00981970" w:rsidRDefault="00981970" w:rsidP="00981970">
            <w:pPr>
              <w:pStyle w:val="Days"/>
            </w:pPr>
            <w:r>
              <w:t>Social Emotional</w:t>
            </w:r>
          </w:p>
        </w:tc>
      </w:tr>
      <w:tr w:rsidR="002F6E35" w:rsidTr="00981970"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81970">
              <w:instrText>Wednesday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81970">
              <w:instrText>Wednesday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557989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FA21C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81970">
              <w:instrText>Wednesday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557989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FA21CA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bottom w:val="nil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bottom w:val="nil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62" w:type="dxa"/>
            <w:tcBorders>
              <w:bottom w:val="nil"/>
            </w:tcBorders>
          </w:tcPr>
          <w:p w:rsidR="002F6E35" w:rsidRDefault="002F6E35">
            <w:pPr>
              <w:pStyle w:val="Dates"/>
            </w:pPr>
          </w:p>
        </w:tc>
      </w:tr>
      <w:tr w:rsidR="002F6E35" w:rsidTr="00660681">
        <w:trPr>
          <w:trHeight w:hRule="exact" w:val="720"/>
        </w:trPr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981970">
            <w:r>
              <w:t>Social Emotional Curriculum Development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981970">
            <w:r>
              <w:t>Be Safe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981970">
            <w:r>
              <w:t>Counting 1-5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981970">
            <w:r>
              <w:t>Name Activities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981970">
            <w:r>
              <w:t>Be safe, Friendly and Respectful</w:t>
            </w:r>
          </w:p>
        </w:tc>
        <w:tc>
          <w:tcPr>
            <w:tcW w:w="262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981970" w:rsidTr="00981970">
        <w:trPr>
          <w:gridAfter w:val="1"/>
          <w:wAfter w:w="262" w:type="dxa"/>
        </w:trPr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981970" w:rsidRDefault="00981970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981970" w:rsidRDefault="00981970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981970" w:rsidRDefault="00981970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981970" w:rsidRDefault="00981970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981970" w:rsidRDefault="00981970" w:rsidP="00981970">
            <w:pPr>
              <w:pStyle w:val="Dates"/>
              <w:jc w:val="center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981970" w:rsidRDefault="00981970">
            <w:pPr>
              <w:pStyle w:val="Dates"/>
            </w:pPr>
          </w:p>
        </w:tc>
      </w:tr>
      <w:tr w:rsidR="002F6E35" w:rsidTr="00660681">
        <w:trPr>
          <w:trHeight w:hRule="exact" w:val="702"/>
        </w:trPr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981970">
            <w:r>
              <w:t>Social Emotional Curriculum Development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981970">
            <w:r>
              <w:t>Be Friendly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981970">
            <w:r>
              <w:t>Basic 2-D shapes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981970">
            <w:r>
              <w:t>Name Activities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981970">
            <w:r>
              <w:t>Be safe, Friendly and Respectful</w:t>
            </w:r>
          </w:p>
        </w:tc>
        <w:tc>
          <w:tcPr>
            <w:tcW w:w="262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981970"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62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2F6E35">
            <w:pPr>
              <w:pStyle w:val="Dates"/>
            </w:pPr>
          </w:p>
        </w:tc>
      </w:tr>
      <w:tr w:rsidR="002F6E35" w:rsidTr="00660681">
        <w:trPr>
          <w:trHeight w:hRule="exact" w:val="702"/>
        </w:trPr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981970">
            <w:r>
              <w:t>Social Emotional Curriculum Development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981970">
            <w:r>
              <w:t>Be Respectful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981970">
            <w:r>
              <w:t>Simple Pattern Identification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981970">
            <w:r>
              <w:t>Name &amp; Letter Activities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981970">
            <w:r>
              <w:t>Be safe, Friendly and Respectful</w:t>
            </w:r>
          </w:p>
        </w:tc>
        <w:tc>
          <w:tcPr>
            <w:tcW w:w="262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981970"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62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2F6E35">
            <w:pPr>
              <w:pStyle w:val="Dates"/>
            </w:pPr>
          </w:p>
        </w:tc>
      </w:tr>
      <w:tr w:rsidR="002F6E35" w:rsidTr="00660681">
        <w:trPr>
          <w:trHeight w:hRule="exact" w:val="540"/>
        </w:trPr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981970">
            <w:r>
              <w:t>Ready For School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981970">
            <w:r>
              <w:t>My School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981970">
            <w:r>
              <w:t>Patterns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981970">
            <w:r>
              <w:t>Letter Identification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981970">
            <w:r>
              <w:t xml:space="preserve">Exploring Science Tools &amp; Investigation 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981970">
            <w:r>
              <w:t>Cooperation</w:t>
            </w:r>
          </w:p>
        </w:tc>
        <w:tc>
          <w:tcPr>
            <w:tcW w:w="262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981970"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62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557989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557989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81970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2F6E35" w:rsidTr="00660681">
        <w:trPr>
          <w:trHeight w:hRule="exact" w:val="612"/>
        </w:trPr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Pr="00660681" w:rsidRDefault="00660681">
            <w:r w:rsidRPr="00660681">
              <w:t>Ready For School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660681">
            <w:r>
              <w:t>Making Friends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660681">
            <w:r>
              <w:t>Positional Words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660681">
            <w:r>
              <w:t>Letter Identification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660681">
            <w:r>
              <w:t>Exploring Science Tools &amp; Investigation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660681">
            <w:r>
              <w:t>Cooperation</w:t>
            </w:r>
          </w:p>
        </w:tc>
        <w:tc>
          <w:tcPr>
            <w:tcW w:w="262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660681">
        <w:trPr>
          <w:trHeight w:val="795"/>
        </w:trPr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66068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2F6E35" w:rsidRPr="00660681" w:rsidRDefault="00660681" w:rsidP="00660681">
            <w:pPr>
              <w:pStyle w:val="Dates"/>
              <w:jc w:val="left"/>
              <w:rPr>
                <w:sz w:val="18"/>
              </w:rPr>
            </w:pPr>
            <w:r w:rsidRPr="00660681">
              <w:rPr>
                <w:color w:val="auto"/>
                <w:sz w:val="18"/>
              </w:rPr>
              <w:t>Ready For School</w:t>
            </w:r>
            <w:r w:rsidR="009035F5" w:rsidRPr="00660681">
              <w:rPr>
                <w:sz w:val="18"/>
              </w:rPr>
              <w:fldChar w:fldCharType="begin"/>
            </w:r>
            <w:r w:rsidR="009035F5" w:rsidRPr="00660681">
              <w:rPr>
                <w:sz w:val="18"/>
              </w:rPr>
              <w:instrText xml:space="preserve">IF </w:instrText>
            </w:r>
            <w:r w:rsidR="009035F5" w:rsidRPr="00660681">
              <w:rPr>
                <w:sz w:val="18"/>
              </w:rPr>
              <w:fldChar w:fldCharType="begin"/>
            </w:r>
            <w:r w:rsidR="009035F5" w:rsidRPr="00660681">
              <w:rPr>
                <w:sz w:val="18"/>
              </w:rPr>
              <w:instrText xml:space="preserve"> =G10</w:instrText>
            </w:r>
            <w:r w:rsidR="009035F5" w:rsidRPr="00660681">
              <w:rPr>
                <w:sz w:val="18"/>
              </w:rPr>
              <w:fldChar w:fldCharType="separate"/>
            </w:r>
            <w:r w:rsidR="00557989" w:rsidRPr="00660681">
              <w:rPr>
                <w:noProof/>
                <w:sz w:val="18"/>
              </w:rPr>
              <w:instrText>0</w:instrText>
            </w:r>
            <w:r w:rsidR="009035F5" w:rsidRPr="00660681">
              <w:rPr>
                <w:sz w:val="18"/>
              </w:rPr>
              <w:fldChar w:fldCharType="end"/>
            </w:r>
            <w:r w:rsidR="009035F5" w:rsidRPr="00660681">
              <w:rPr>
                <w:sz w:val="18"/>
              </w:rPr>
              <w:instrText xml:space="preserve"> = 0,"" </w:instrText>
            </w:r>
            <w:r w:rsidR="009035F5" w:rsidRPr="00660681">
              <w:rPr>
                <w:sz w:val="18"/>
              </w:rPr>
              <w:fldChar w:fldCharType="begin"/>
            </w:r>
            <w:r w:rsidR="009035F5" w:rsidRPr="00660681">
              <w:rPr>
                <w:sz w:val="18"/>
              </w:rPr>
              <w:instrText xml:space="preserve"> IF </w:instrText>
            </w:r>
            <w:r w:rsidR="009035F5" w:rsidRPr="00660681">
              <w:rPr>
                <w:sz w:val="18"/>
              </w:rPr>
              <w:fldChar w:fldCharType="begin"/>
            </w:r>
            <w:r w:rsidR="009035F5" w:rsidRPr="00660681">
              <w:rPr>
                <w:sz w:val="18"/>
              </w:rPr>
              <w:instrText xml:space="preserve"> =G10 </w:instrText>
            </w:r>
            <w:r w:rsidR="009035F5" w:rsidRPr="00660681">
              <w:rPr>
                <w:sz w:val="18"/>
              </w:rPr>
              <w:fldChar w:fldCharType="separate"/>
            </w:r>
            <w:r w:rsidR="009035F5" w:rsidRPr="00660681">
              <w:rPr>
                <w:noProof/>
                <w:sz w:val="18"/>
              </w:rPr>
              <w:instrText>30</w:instrText>
            </w:r>
            <w:r w:rsidR="009035F5" w:rsidRPr="00660681">
              <w:rPr>
                <w:sz w:val="18"/>
              </w:rPr>
              <w:fldChar w:fldCharType="end"/>
            </w:r>
            <w:r w:rsidR="009035F5" w:rsidRPr="00660681">
              <w:rPr>
                <w:sz w:val="18"/>
              </w:rPr>
              <w:instrText xml:space="preserve">  &lt; </w:instrText>
            </w:r>
            <w:r w:rsidR="009035F5" w:rsidRPr="00660681">
              <w:rPr>
                <w:sz w:val="18"/>
              </w:rPr>
              <w:fldChar w:fldCharType="begin"/>
            </w:r>
            <w:r w:rsidR="009035F5" w:rsidRPr="00660681">
              <w:rPr>
                <w:sz w:val="18"/>
              </w:rPr>
              <w:instrText xml:space="preserve"> DocVariable MonthEnd \@ d </w:instrText>
            </w:r>
            <w:r w:rsidR="009035F5" w:rsidRPr="00660681">
              <w:rPr>
                <w:sz w:val="18"/>
              </w:rPr>
              <w:fldChar w:fldCharType="separate"/>
            </w:r>
            <w:r w:rsidR="009035F5" w:rsidRPr="00660681">
              <w:rPr>
                <w:sz w:val="18"/>
              </w:rPr>
              <w:instrText>31</w:instrText>
            </w:r>
            <w:r w:rsidR="009035F5" w:rsidRPr="00660681">
              <w:rPr>
                <w:sz w:val="18"/>
              </w:rPr>
              <w:fldChar w:fldCharType="end"/>
            </w:r>
            <w:r w:rsidR="009035F5" w:rsidRPr="00660681">
              <w:rPr>
                <w:sz w:val="18"/>
              </w:rPr>
              <w:instrText xml:space="preserve">  </w:instrText>
            </w:r>
            <w:r w:rsidR="009035F5" w:rsidRPr="00660681">
              <w:rPr>
                <w:sz w:val="18"/>
              </w:rPr>
              <w:fldChar w:fldCharType="begin"/>
            </w:r>
            <w:r w:rsidR="009035F5" w:rsidRPr="00660681">
              <w:rPr>
                <w:sz w:val="18"/>
              </w:rPr>
              <w:instrText xml:space="preserve"> =G10+1 </w:instrText>
            </w:r>
            <w:r w:rsidR="009035F5" w:rsidRPr="00660681">
              <w:rPr>
                <w:sz w:val="18"/>
              </w:rPr>
              <w:fldChar w:fldCharType="separate"/>
            </w:r>
            <w:r w:rsidR="009035F5" w:rsidRPr="00660681">
              <w:rPr>
                <w:noProof/>
                <w:sz w:val="18"/>
              </w:rPr>
              <w:instrText>31</w:instrText>
            </w:r>
            <w:r w:rsidR="009035F5" w:rsidRPr="00660681">
              <w:rPr>
                <w:sz w:val="18"/>
              </w:rPr>
              <w:fldChar w:fldCharType="end"/>
            </w:r>
            <w:r w:rsidR="009035F5" w:rsidRPr="00660681">
              <w:rPr>
                <w:sz w:val="18"/>
              </w:rPr>
              <w:instrText xml:space="preserve"> "" </w:instrText>
            </w:r>
            <w:r w:rsidR="009035F5" w:rsidRPr="00660681">
              <w:rPr>
                <w:sz w:val="18"/>
              </w:rPr>
              <w:fldChar w:fldCharType="separate"/>
            </w:r>
            <w:r w:rsidR="009035F5" w:rsidRPr="00660681">
              <w:rPr>
                <w:noProof/>
                <w:sz w:val="18"/>
              </w:rPr>
              <w:instrText>31</w:instrText>
            </w:r>
            <w:r w:rsidR="009035F5" w:rsidRPr="00660681">
              <w:rPr>
                <w:sz w:val="18"/>
              </w:rPr>
              <w:fldChar w:fldCharType="end"/>
            </w:r>
            <w:r w:rsidR="009035F5" w:rsidRPr="00660681">
              <w:rPr>
                <w:sz w:val="18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660681">
            <w:pPr>
              <w:pStyle w:val="Dates"/>
              <w:jc w:val="left"/>
            </w:pPr>
          </w:p>
          <w:p w:rsidR="002F6E35" w:rsidRPr="00660681" w:rsidRDefault="00660681" w:rsidP="00660681">
            <w:pPr>
              <w:pStyle w:val="Dates"/>
              <w:jc w:val="left"/>
              <w:rPr>
                <w:sz w:val="18"/>
              </w:rPr>
            </w:pPr>
            <w:r w:rsidRPr="00660681">
              <w:rPr>
                <w:color w:val="auto"/>
                <w:sz w:val="18"/>
              </w:rPr>
              <w:t>Learning Together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 w:rsidP="00660681">
            <w:pPr>
              <w:pStyle w:val="Dates"/>
              <w:jc w:val="left"/>
            </w:pPr>
          </w:p>
          <w:p w:rsidR="00660681" w:rsidRPr="00660681" w:rsidRDefault="00660681" w:rsidP="00660681">
            <w:pPr>
              <w:pStyle w:val="Dates"/>
              <w:numPr>
                <w:ilvl w:val="0"/>
                <w:numId w:val="11"/>
              </w:numPr>
              <w:jc w:val="left"/>
              <w:rPr>
                <w:sz w:val="18"/>
              </w:rPr>
            </w:pPr>
            <w:r w:rsidRPr="00660681">
              <w:rPr>
                <w:color w:val="auto"/>
                <w:sz w:val="18"/>
              </w:rPr>
              <w:t>Measurement Length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 w:rsidP="00660681">
            <w:pPr>
              <w:pStyle w:val="Dates"/>
              <w:jc w:val="left"/>
            </w:pPr>
          </w:p>
          <w:p w:rsidR="00660681" w:rsidRPr="00660681" w:rsidRDefault="00660681" w:rsidP="00660681">
            <w:pPr>
              <w:pStyle w:val="Dates"/>
              <w:jc w:val="left"/>
              <w:rPr>
                <w:sz w:val="18"/>
              </w:rPr>
            </w:pPr>
            <w:r w:rsidRPr="00660681">
              <w:rPr>
                <w:color w:val="FF0000"/>
                <w:sz w:val="18"/>
              </w:rPr>
              <w:t>Aa</w:t>
            </w:r>
            <w:r>
              <w:rPr>
                <w:color w:val="auto"/>
                <w:sz w:val="18"/>
              </w:rPr>
              <w:t xml:space="preserve"> </w:t>
            </w:r>
            <w:r w:rsidRPr="00660681">
              <w:rPr>
                <w:color w:val="auto"/>
                <w:sz w:val="18"/>
              </w:rPr>
              <w:t>Predictions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 w:rsidP="0066068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660681" w:rsidRPr="00660681" w:rsidRDefault="00660681" w:rsidP="00660681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Exploring Science Tools &amp; Investigation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 w:rsidP="0066068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660681" w:rsidRPr="00660681" w:rsidRDefault="00660681" w:rsidP="00660681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Cooperation</w:t>
            </w:r>
          </w:p>
        </w:tc>
        <w:tc>
          <w:tcPr>
            <w:tcW w:w="262" w:type="dxa"/>
            <w:tcBorders>
              <w:top w:val="single" w:sz="6" w:space="0" w:color="BFBFBF" w:themeColor="background1" w:themeShade="BF"/>
            </w:tcBorders>
          </w:tcPr>
          <w:p w:rsidR="002F6E35" w:rsidRDefault="002F6E35">
            <w:pPr>
              <w:pStyle w:val="Dates"/>
            </w:pPr>
          </w:p>
        </w:tc>
      </w:tr>
      <w:tr w:rsidR="00660681" w:rsidTr="00660681">
        <w:trPr>
          <w:trHeight w:val="795"/>
        </w:trPr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66068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660681" w:rsidRPr="00660681" w:rsidRDefault="00660681" w:rsidP="00660681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Ready For School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66068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660681" w:rsidRPr="00660681" w:rsidRDefault="00660681" w:rsidP="00660681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Getting Along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66068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660681" w:rsidRPr="00660681" w:rsidRDefault="00660681" w:rsidP="00660681">
            <w:pPr>
              <w:pStyle w:val="Dates"/>
              <w:numPr>
                <w:ilvl w:val="0"/>
                <w:numId w:val="11"/>
              </w:numPr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Counting &amp; Quantities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66068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660681" w:rsidRPr="00660681" w:rsidRDefault="00660681" w:rsidP="00660681">
            <w:pPr>
              <w:pStyle w:val="Dates"/>
              <w:jc w:val="left"/>
              <w:rPr>
                <w:color w:val="auto"/>
                <w:sz w:val="18"/>
              </w:rPr>
            </w:pPr>
            <w:r w:rsidRPr="00660681">
              <w:rPr>
                <w:color w:val="FF0000"/>
                <w:sz w:val="18"/>
              </w:rPr>
              <w:t>Bb</w:t>
            </w:r>
            <w:r>
              <w:rPr>
                <w:color w:val="auto"/>
                <w:sz w:val="18"/>
              </w:rPr>
              <w:t xml:space="preserve"> Retell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66068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660681" w:rsidRPr="00660681" w:rsidRDefault="00660681" w:rsidP="00660681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Exploring Science Tools &amp; Investigation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66068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660681" w:rsidRPr="00660681" w:rsidRDefault="00660681" w:rsidP="00660681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Cooperation</w:t>
            </w:r>
          </w:p>
        </w:tc>
        <w:tc>
          <w:tcPr>
            <w:tcW w:w="262" w:type="dxa"/>
            <w:tcBorders>
              <w:top w:val="single" w:sz="6" w:space="0" w:color="BFBFBF" w:themeColor="background1" w:themeShade="BF"/>
            </w:tcBorders>
          </w:tcPr>
          <w:p w:rsidR="00660681" w:rsidRDefault="00660681">
            <w:pPr>
              <w:pStyle w:val="Dates"/>
            </w:pPr>
          </w:p>
        </w:tc>
      </w:tr>
      <w:tr w:rsidR="00660681" w:rsidTr="00660681">
        <w:trPr>
          <w:trHeight w:val="795"/>
        </w:trPr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660681">
            <w:pPr>
              <w:pStyle w:val="Dates"/>
              <w:jc w:val="left"/>
            </w:pPr>
          </w:p>
          <w:p w:rsidR="00660681" w:rsidRPr="00660681" w:rsidRDefault="00660681" w:rsidP="00660681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My Family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66068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660681" w:rsidRPr="00660681" w:rsidRDefault="00660681" w:rsidP="00660681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Who’s My Family?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66068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660681" w:rsidRPr="00660681" w:rsidRDefault="00660681" w:rsidP="00660681">
            <w:pPr>
              <w:pStyle w:val="Dates"/>
              <w:numPr>
                <w:ilvl w:val="0"/>
                <w:numId w:val="11"/>
              </w:numPr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Shapes &amp; Shape Names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66068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660681" w:rsidRPr="00660681" w:rsidRDefault="00660681" w:rsidP="00660681">
            <w:pPr>
              <w:pStyle w:val="Dates"/>
              <w:jc w:val="left"/>
              <w:rPr>
                <w:color w:val="auto"/>
                <w:sz w:val="18"/>
              </w:rPr>
            </w:pPr>
            <w:r w:rsidRPr="00660681">
              <w:rPr>
                <w:color w:val="FF0000"/>
                <w:sz w:val="18"/>
              </w:rPr>
              <w:t>Cc</w:t>
            </w:r>
            <w:r>
              <w:rPr>
                <w:color w:val="auto"/>
                <w:sz w:val="18"/>
              </w:rPr>
              <w:t xml:space="preserve"> Role of Author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66068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660681" w:rsidRPr="00660681" w:rsidRDefault="00660681" w:rsidP="00660681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Cause &amp; Effect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66068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660681" w:rsidRPr="00660681" w:rsidRDefault="00660681" w:rsidP="00660681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Kindness</w:t>
            </w:r>
          </w:p>
        </w:tc>
        <w:tc>
          <w:tcPr>
            <w:tcW w:w="262" w:type="dxa"/>
            <w:tcBorders>
              <w:top w:val="single" w:sz="6" w:space="0" w:color="BFBFBF" w:themeColor="background1" w:themeShade="BF"/>
            </w:tcBorders>
          </w:tcPr>
          <w:p w:rsidR="00660681" w:rsidRDefault="00660681">
            <w:pPr>
              <w:pStyle w:val="Dates"/>
            </w:pPr>
          </w:p>
        </w:tc>
      </w:tr>
      <w:tr w:rsidR="00660681" w:rsidTr="008B2BD1">
        <w:trPr>
          <w:trHeight w:val="705"/>
        </w:trPr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66068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660681" w:rsidRPr="00660681" w:rsidRDefault="008B2BD1" w:rsidP="00660681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My Family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8B2BD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8B2BD1" w:rsidRPr="008B2BD1" w:rsidRDefault="008B2BD1" w:rsidP="008B2BD1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We Care For Each Other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8B2BD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8B2BD1" w:rsidRPr="008B2BD1" w:rsidRDefault="008B2BD1" w:rsidP="008B2BD1">
            <w:pPr>
              <w:pStyle w:val="Dates"/>
              <w:numPr>
                <w:ilvl w:val="0"/>
                <w:numId w:val="11"/>
              </w:numPr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Comparing Lengths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8B2BD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8B2BD1" w:rsidRPr="008B2BD1" w:rsidRDefault="008B2BD1" w:rsidP="008B2BD1">
            <w:pPr>
              <w:pStyle w:val="Dates"/>
              <w:jc w:val="left"/>
              <w:rPr>
                <w:color w:val="auto"/>
                <w:sz w:val="18"/>
              </w:rPr>
            </w:pPr>
            <w:r w:rsidRPr="008B2BD1">
              <w:rPr>
                <w:color w:val="FF0000"/>
                <w:sz w:val="18"/>
              </w:rPr>
              <w:t>Dd</w:t>
            </w:r>
            <w:r>
              <w:rPr>
                <w:color w:val="auto"/>
                <w:sz w:val="18"/>
              </w:rPr>
              <w:t xml:space="preserve"> Story Characters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8B2BD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8B2BD1" w:rsidRPr="008B2BD1" w:rsidRDefault="008B2BD1" w:rsidP="008B2BD1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Cause &amp; Effect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8B2BD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8B2BD1" w:rsidRPr="008B2BD1" w:rsidRDefault="008B2BD1" w:rsidP="008B2BD1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Kindness</w:t>
            </w:r>
          </w:p>
        </w:tc>
        <w:tc>
          <w:tcPr>
            <w:tcW w:w="262" w:type="dxa"/>
            <w:tcBorders>
              <w:top w:val="single" w:sz="6" w:space="0" w:color="BFBFBF" w:themeColor="background1" w:themeShade="BF"/>
            </w:tcBorders>
          </w:tcPr>
          <w:p w:rsidR="00660681" w:rsidRDefault="00660681">
            <w:pPr>
              <w:pStyle w:val="Dates"/>
            </w:pPr>
          </w:p>
        </w:tc>
      </w:tr>
      <w:tr w:rsidR="00660681" w:rsidTr="008B2BD1">
        <w:trPr>
          <w:trHeight w:val="615"/>
        </w:trPr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8B2BD1" w:rsidRDefault="008B2BD1" w:rsidP="008B2BD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660681" w:rsidRPr="008B2BD1" w:rsidRDefault="008B2BD1" w:rsidP="008B2BD1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My Family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8B2BD1" w:rsidRDefault="008B2BD1" w:rsidP="008B2BD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660681" w:rsidRPr="008B2BD1" w:rsidRDefault="008B2BD1" w:rsidP="008B2BD1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Family Fun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>
            <w:pPr>
              <w:pStyle w:val="Dates"/>
            </w:pPr>
          </w:p>
          <w:p w:rsidR="008B2BD1" w:rsidRPr="008B2BD1" w:rsidRDefault="008B2BD1" w:rsidP="008B2BD1">
            <w:pPr>
              <w:pStyle w:val="Dates"/>
              <w:numPr>
                <w:ilvl w:val="0"/>
                <w:numId w:val="11"/>
              </w:numPr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Counting and Identifying 1-5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8B2BD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8B2BD1" w:rsidRPr="008B2BD1" w:rsidRDefault="008B2BD1" w:rsidP="008B2BD1">
            <w:pPr>
              <w:pStyle w:val="Dates"/>
              <w:jc w:val="left"/>
              <w:rPr>
                <w:color w:val="auto"/>
                <w:sz w:val="18"/>
              </w:rPr>
            </w:pPr>
            <w:r w:rsidRPr="008B2BD1">
              <w:rPr>
                <w:color w:val="FF0000"/>
                <w:sz w:val="18"/>
              </w:rPr>
              <w:t>Ee</w:t>
            </w:r>
            <w:r>
              <w:rPr>
                <w:color w:val="auto"/>
                <w:sz w:val="18"/>
              </w:rPr>
              <w:t xml:space="preserve"> Parts of a book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8B2BD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8B2BD1" w:rsidRPr="008B2BD1" w:rsidRDefault="008B2BD1" w:rsidP="008B2BD1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Cause &amp; Effect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8B2BD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8B2BD1" w:rsidRPr="008B2BD1" w:rsidRDefault="008B2BD1" w:rsidP="008B2BD1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Kindness</w:t>
            </w:r>
          </w:p>
        </w:tc>
        <w:tc>
          <w:tcPr>
            <w:tcW w:w="262" w:type="dxa"/>
            <w:tcBorders>
              <w:top w:val="single" w:sz="6" w:space="0" w:color="BFBFBF" w:themeColor="background1" w:themeShade="BF"/>
            </w:tcBorders>
          </w:tcPr>
          <w:p w:rsidR="00660681" w:rsidRDefault="00660681">
            <w:pPr>
              <w:pStyle w:val="Dates"/>
            </w:pPr>
          </w:p>
        </w:tc>
      </w:tr>
      <w:tr w:rsidR="00660681" w:rsidTr="008B2BD1">
        <w:trPr>
          <w:trHeight w:val="705"/>
        </w:trPr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8B2BD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8B2BD1" w:rsidRPr="008B2BD1" w:rsidRDefault="008B2BD1" w:rsidP="008B2BD1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My Family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8B2BD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8B2BD1" w:rsidRPr="008B2BD1" w:rsidRDefault="008B2BD1" w:rsidP="008B2BD1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All Kinds of Families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8B2BD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8B2BD1" w:rsidRPr="008B2BD1" w:rsidRDefault="008B2BD1" w:rsidP="008B2BD1">
            <w:pPr>
              <w:pStyle w:val="Dates"/>
              <w:numPr>
                <w:ilvl w:val="0"/>
                <w:numId w:val="11"/>
              </w:numPr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Sorting Objects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8B2BD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8B2BD1" w:rsidRPr="008B2BD1" w:rsidRDefault="008B2BD1" w:rsidP="008B2BD1">
            <w:pPr>
              <w:pStyle w:val="Dates"/>
              <w:jc w:val="left"/>
              <w:rPr>
                <w:color w:val="auto"/>
                <w:sz w:val="18"/>
              </w:rPr>
            </w:pPr>
            <w:r w:rsidRPr="008B2BD1">
              <w:rPr>
                <w:color w:val="FF0000"/>
                <w:sz w:val="18"/>
              </w:rPr>
              <w:t xml:space="preserve">A-E </w:t>
            </w:r>
            <w:r>
              <w:rPr>
                <w:color w:val="auto"/>
                <w:sz w:val="18"/>
              </w:rPr>
              <w:t>Compound Word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8B2BD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8B2BD1" w:rsidRPr="008B2BD1" w:rsidRDefault="008B2BD1" w:rsidP="008B2BD1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Cause &amp; Effect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8B2BD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8B2BD1" w:rsidRPr="008B2BD1" w:rsidRDefault="008B2BD1" w:rsidP="008B2BD1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Kindness</w:t>
            </w:r>
          </w:p>
        </w:tc>
        <w:tc>
          <w:tcPr>
            <w:tcW w:w="262" w:type="dxa"/>
            <w:tcBorders>
              <w:top w:val="single" w:sz="6" w:space="0" w:color="BFBFBF" w:themeColor="background1" w:themeShade="BF"/>
            </w:tcBorders>
          </w:tcPr>
          <w:p w:rsidR="00660681" w:rsidRDefault="00660681">
            <w:pPr>
              <w:pStyle w:val="Dates"/>
            </w:pPr>
          </w:p>
        </w:tc>
      </w:tr>
      <w:tr w:rsidR="00660681" w:rsidTr="008B2BD1">
        <w:trPr>
          <w:trHeight w:val="705"/>
        </w:trPr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8B2BD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8B2BD1" w:rsidRPr="008B2BD1" w:rsidRDefault="008B2BD1" w:rsidP="008B2BD1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Our Community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8B2BD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8B2BD1" w:rsidRPr="008B2BD1" w:rsidRDefault="008B2BD1" w:rsidP="008B2BD1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Places We Go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8B2BD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8B2BD1" w:rsidRPr="008B2BD1" w:rsidRDefault="008B2BD1" w:rsidP="008B2BD1">
            <w:pPr>
              <w:pStyle w:val="Dates"/>
              <w:numPr>
                <w:ilvl w:val="0"/>
                <w:numId w:val="11"/>
              </w:numPr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Positional Words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8B2BD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8B2BD1" w:rsidRPr="008B2BD1" w:rsidRDefault="008B2BD1" w:rsidP="008B2BD1">
            <w:pPr>
              <w:pStyle w:val="Dates"/>
              <w:jc w:val="left"/>
              <w:rPr>
                <w:color w:val="auto"/>
                <w:sz w:val="18"/>
              </w:rPr>
            </w:pPr>
            <w:r w:rsidRPr="008B2BD1">
              <w:rPr>
                <w:color w:val="FF0000"/>
                <w:sz w:val="18"/>
              </w:rPr>
              <w:t>Ff</w:t>
            </w:r>
            <w:r>
              <w:rPr>
                <w:color w:val="auto"/>
                <w:sz w:val="18"/>
              </w:rPr>
              <w:t xml:space="preserve"> Story Sequence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8B2BD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8B2BD1" w:rsidRPr="008B2BD1" w:rsidRDefault="008B2BD1" w:rsidP="008B2BD1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Engineering &amp; Building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8B2BD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8B2BD1" w:rsidRPr="008B2BD1" w:rsidRDefault="008B2BD1" w:rsidP="008B2BD1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Responsibility</w:t>
            </w:r>
          </w:p>
        </w:tc>
        <w:tc>
          <w:tcPr>
            <w:tcW w:w="262" w:type="dxa"/>
            <w:tcBorders>
              <w:top w:val="single" w:sz="6" w:space="0" w:color="BFBFBF" w:themeColor="background1" w:themeShade="BF"/>
            </w:tcBorders>
          </w:tcPr>
          <w:p w:rsidR="00660681" w:rsidRDefault="00660681">
            <w:pPr>
              <w:pStyle w:val="Dates"/>
            </w:pPr>
          </w:p>
        </w:tc>
      </w:tr>
      <w:tr w:rsidR="00660681" w:rsidTr="008B2BD1">
        <w:trPr>
          <w:trHeight w:val="525"/>
        </w:trPr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8B2BD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8B2BD1" w:rsidRPr="008B2BD1" w:rsidRDefault="008B2BD1" w:rsidP="008B2BD1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Our Community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8B2BD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8B2BD1" w:rsidRPr="008B2BD1" w:rsidRDefault="008B2BD1" w:rsidP="008B2BD1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People We Meet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8B2BD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8B2BD1" w:rsidRPr="008B2BD1" w:rsidRDefault="008B2BD1" w:rsidP="008B2BD1">
            <w:pPr>
              <w:pStyle w:val="Dates"/>
              <w:numPr>
                <w:ilvl w:val="0"/>
                <w:numId w:val="11"/>
              </w:numPr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Comparing Distances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8B2BD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8B2BD1" w:rsidRPr="008B2BD1" w:rsidRDefault="008B2BD1" w:rsidP="008B2BD1">
            <w:pPr>
              <w:pStyle w:val="Dates"/>
              <w:jc w:val="left"/>
              <w:rPr>
                <w:color w:val="auto"/>
                <w:sz w:val="18"/>
              </w:rPr>
            </w:pPr>
            <w:r w:rsidRPr="008B2BD1">
              <w:rPr>
                <w:color w:val="FF0000"/>
                <w:sz w:val="18"/>
              </w:rPr>
              <w:t>Gg</w:t>
            </w:r>
            <w:r>
              <w:rPr>
                <w:color w:val="auto"/>
                <w:sz w:val="18"/>
              </w:rPr>
              <w:t xml:space="preserve"> Beginning Sounds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8B2BD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8B2BD1" w:rsidRPr="008B2BD1" w:rsidRDefault="008B2BD1" w:rsidP="008B2BD1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Engineering &amp; Building 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8B2BD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8B2BD1" w:rsidRPr="008B2BD1" w:rsidRDefault="008B2BD1" w:rsidP="008B2BD1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Responsibility</w:t>
            </w:r>
          </w:p>
        </w:tc>
        <w:tc>
          <w:tcPr>
            <w:tcW w:w="262" w:type="dxa"/>
            <w:tcBorders>
              <w:top w:val="single" w:sz="6" w:space="0" w:color="BFBFBF" w:themeColor="background1" w:themeShade="BF"/>
            </w:tcBorders>
          </w:tcPr>
          <w:p w:rsidR="00660681" w:rsidRDefault="00660681">
            <w:pPr>
              <w:pStyle w:val="Dates"/>
            </w:pPr>
          </w:p>
        </w:tc>
      </w:tr>
      <w:tr w:rsidR="00660681" w:rsidTr="008B2BD1">
        <w:trPr>
          <w:trHeight w:val="705"/>
        </w:trPr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8B2BD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8B2BD1" w:rsidRPr="008B2BD1" w:rsidRDefault="008B2BD1" w:rsidP="008B2BD1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Our Community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8B2BD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8B2BD1" w:rsidRPr="008B2BD1" w:rsidRDefault="008B2BD1" w:rsidP="008B2BD1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Things That Move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8B2BD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8B2BD1" w:rsidRPr="008B2BD1" w:rsidRDefault="008B2BD1" w:rsidP="008B2BD1">
            <w:pPr>
              <w:pStyle w:val="Dates"/>
              <w:numPr>
                <w:ilvl w:val="0"/>
                <w:numId w:val="11"/>
              </w:numPr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Patterns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8B2BD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8B2BD1" w:rsidRPr="008B2BD1" w:rsidRDefault="008B2BD1" w:rsidP="008B2BD1">
            <w:pPr>
              <w:pStyle w:val="Dates"/>
              <w:jc w:val="left"/>
              <w:rPr>
                <w:color w:val="auto"/>
                <w:sz w:val="18"/>
              </w:rPr>
            </w:pPr>
            <w:r w:rsidRPr="008B2BD1">
              <w:rPr>
                <w:color w:val="FF0000"/>
                <w:sz w:val="18"/>
              </w:rPr>
              <w:t>Hh</w:t>
            </w:r>
            <w:r>
              <w:rPr>
                <w:color w:val="auto"/>
                <w:sz w:val="18"/>
              </w:rPr>
              <w:t xml:space="preserve"> Syllables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8B2BD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8B2BD1" w:rsidRPr="008B2BD1" w:rsidRDefault="008B2BD1" w:rsidP="008B2BD1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Engineering &amp; Building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8B2BD1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8B2BD1" w:rsidRPr="008B2BD1" w:rsidRDefault="008B2BD1" w:rsidP="008B2BD1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Responsibility</w:t>
            </w:r>
          </w:p>
        </w:tc>
        <w:tc>
          <w:tcPr>
            <w:tcW w:w="262" w:type="dxa"/>
            <w:tcBorders>
              <w:top w:val="single" w:sz="6" w:space="0" w:color="BFBFBF" w:themeColor="background1" w:themeShade="BF"/>
            </w:tcBorders>
          </w:tcPr>
          <w:p w:rsidR="00660681" w:rsidRDefault="00660681">
            <w:pPr>
              <w:pStyle w:val="Dates"/>
            </w:pPr>
          </w:p>
        </w:tc>
      </w:tr>
      <w:tr w:rsidR="00660681" w:rsidTr="008B2BD1">
        <w:trPr>
          <w:trHeight w:val="705"/>
        </w:trPr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7648D8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7648D8" w:rsidRPr="007648D8" w:rsidRDefault="007648D8" w:rsidP="007648D8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Our Community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7648D8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7648D8" w:rsidRPr="007648D8" w:rsidRDefault="007648D8" w:rsidP="007648D8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Going Green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7648D8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7648D8" w:rsidRPr="007648D8" w:rsidRDefault="007648D8" w:rsidP="007648D8">
            <w:pPr>
              <w:pStyle w:val="Dates"/>
              <w:numPr>
                <w:ilvl w:val="0"/>
                <w:numId w:val="11"/>
              </w:numPr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Counting to 10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7648D8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7648D8" w:rsidRPr="007648D8" w:rsidRDefault="007648D8" w:rsidP="007648D8">
            <w:pPr>
              <w:pStyle w:val="Dates"/>
              <w:jc w:val="left"/>
              <w:rPr>
                <w:color w:val="auto"/>
                <w:sz w:val="18"/>
              </w:rPr>
            </w:pPr>
            <w:r w:rsidRPr="007648D8">
              <w:rPr>
                <w:color w:val="FF0000"/>
                <w:sz w:val="18"/>
              </w:rPr>
              <w:t>Ii</w:t>
            </w:r>
            <w:r>
              <w:rPr>
                <w:color w:val="auto"/>
                <w:sz w:val="18"/>
              </w:rPr>
              <w:t xml:space="preserve"> Syllables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7648D8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7648D8" w:rsidRPr="007648D8" w:rsidRDefault="007648D8" w:rsidP="007648D8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Engineering &amp; Building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7648D8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7648D8" w:rsidRPr="007648D8" w:rsidRDefault="007648D8" w:rsidP="007648D8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Responsibility</w:t>
            </w:r>
          </w:p>
        </w:tc>
        <w:tc>
          <w:tcPr>
            <w:tcW w:w="262" w:type="dxa"/>
            <w:tcBorders>
              <w:top w:val="single" w:sz="6" w:space="0" w:color="BFBFBF" w:themeColor="background1" w:themeShade="BF"/>
            </w:tcBorders>
          </w:tcPr>
          <w:p w:rsidR="00660681" w:rsidRDefault="00660681">
            <w:pPr>
              <w:pStyle w:val="Dates"/>
            </w:pPr>
          </w:p>
        </w:tc>
      </w:tr>
      <w:tr w:rsidR="00660681" w:rsidTr="007648D8">
        <w:trPr>
          <w:trHeight w:val="660"/>
        </w:trPr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7648D8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7648D8" w:rsidRPr="007648D8" w:rsidRDefault="007648D8" w:rsidP="007648D8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Awesome Animals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7648D8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7648D8" w:rsidRPr="007648D8" w:rsidRDefault="007648D8" w:rsidP="007648D8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All Kinds of Animals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7648D8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7648D8" w:rsidRPr="007648D8" w:rsidRDefault="007648D8" w:rsidP="007648D8">
            <w:pPr>
              <w:pStyle w:val="Dates"/>
              <w:numPr>
                <w:ilvl w:val="0"/>
                <w:numId w:val="11"/>
              </w:numPr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Ordering by size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7648D8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7648D8" w:rsidRPr="007648D8" w:rsidRDefault="007648D8" w:rsidP="007648D8">
            <w:pPr>
              <w:pStyle w:val="Dates"/>
              <w:jc w:val="left"/>
              <w:rPr>
                <w:color w:val="auto"/>
                <w:sz w:val="18"/>
              </w:rPr>
            </w:pPr>
            <w:r w:rsidRPr="007648D8">
              <w:rPr>
                <w:color w:val="FF0000"/>
                <w:sz w:val="18"/>
              </w:rPr>
              <w:t>Jj</w:t>
            </w:r>
            <w:r>
              <w:rPr>
                <w:color w:val="auto"/>
                <w:sz w:val="18"/>
              </w:rPr>
              <w:t xml:space="preserve"> Rhyming Words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7648D8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7648D8" w:rsidRPr="007648D8" w:rsidRDefault="007648D8" w:rsidP="007648D8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Living and Non-Living Things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7648D8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7648D8" w:rsidRPr="007648D8" w:rsidRDefault="007648D8" w:rsidP="007648D8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Attention</w:t>
            </w:r>
          </w:p>
        </w:tc>
        <w:tc>
          <w:tcPr>
            <w:tcW w:w="262" w:type="dxa"/>
            <w:tcBorders>
              <w:top w:val="single" w:sz="6" w:space="0" w:color="BFBFBF" w:themeColor="background1" w:themeShade="BF"/>
            </w:tcBorders>
          </w:tcPr>
          <w:p w:rsidR="00660681" w:rsidRDefault="00660681">
            <w:pPr>
              <w:pStyle w:val="Dates"/>
            </w:pPr>
          </w:p>
        </w:tc>
      </w:tr>
      <w:tr w:rsidR="00660681" w:rsidTr="007648D8">
        <w:trPr>
          <w:trHeight w:val="615"/>
        </w:trPr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7648D8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7648D8" w:rsidRPr="007648D8" w:rsidRDefault="007648D8" w:rsidP="007648D8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Awesome Animals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>
            <w:pPr>
              <w:pStyle w:val="Dates"/>
            </w:pPr>
          </w:p>
          <w:p w:rsidR="007648D8" w:rsidRPr="007648D8" w:rsidRDefault="007648D8" w:rsidP="007648D8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Animal Habitats/ Homes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7648D8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7648D8" w:rsidRPr="007648D8" w:rsidRDefault="007648D8" w:rsidP="007648D8">
            <w:pPr>
              <w:pStyle w:val="Dates"/>
              <w:numPr>
                <w:ilvl w:val="0"/>
                <w:numId w:val="11"/>
              </w:numPr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Counting 1-10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>
            <w:pPr>
              <w:pStyle w:val="Dates"/>
            </w:pPr>
          </w:p>
          <w:p w:rsidR="007648D8" w:rsidRPr="007648D8" w:rsidRDefault="007648D8" w:rsidP="007648D8">
            <w:pPr>
              <w:pStyle w:val="Dates"/>
              <w:jc w:val="left"/>
              <w:rPr>
                <w:color w:val="auto"/>
                <w:sz w:val="18"/>
              </w:rPr>
            </w:pPr>
            <w:r w:rsidRPr="007648D8">
              <w:rPr>
                <w:color w:val="FF0000"/>
                <w:sz w:val="18"/>
              </w:rPr>
              <w:t>Kk</w:t>
            </w:r>
            <w:r>
              <w:rPr>
                <w:color w:val="auto"/>
                <w:sz w:val="18"/>
              </w:rPr>
              <w:t xml:space="preserve"> Segment Words/ Syllables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>
            <w:pPr>
              <w:pStyle w:val="Dates"/>
            </w:pPr>
          </w:p>
          <w:p w:rsidR="007648D8" w:rsidRPr="007648D8" w:rsidRDefault="007648D8" w:rsidP="007648D8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Living and Non-Living Things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>
            <w:pPr>
              <w:pStyle w:val="Dates"/>
            </w:pPr>
          </w:p>
          <w:p w:rsidR="007648D8" w:rsidRPr="007648D8" w:rsidRDefault="007648D8" w:rsidP="007648D8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Attention</w:t>
            </w:r>
          </w:p>
        </w:tc>
        <w:tc>
          <w:tcPr>
            <w:tcW w:w="262" w:type="dxa"/>
            <w:tcBorders>
              <w:top w:val="single" w:sz="6" w:space="0" w:color="BFBFBF" w:themeColor="background1" w:themeShade="BF"/>
            </w:tcBorders>
          </w:tcPr>
          <w:p w:rsidR="00660681" w:rsidRDefault="00660681">
            <w:pPr>
              <w:pStyle w:val="Dates"/>
            </w:pPr>
          </w:p>
        </w:tc>
      </w:tr>
      <w:tr w:rsidR="00660681" w:rsidTr="007648D8">
        <w:trPr>
          <w:trHeight w:val="525"/>
        </w:trPr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7648D8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7648D8" w:rsidRPr="007648D8" w:rsidRDefault="007648D8" w:rsidP="007648D8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Awesome Animals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7648D8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7648D8" w:rsidRPr="007648D8" w:rsidRDefault="007648D8" w:rsidP="007648D8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Insects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7648D8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7648D8" w:rsidRPr="007648D8" w:rsidRDefault="007648D8" w:rsidP="007648D8">
            <w:pPr>
              <w:pStyle w:val="Dates"/>
              <w:numPr>
                <w:ilvl w:val="0"/>
                <w:numId w:val="11"/>
              </w:numPr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Problem Solving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7648D8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7648D8" w:rsidRPr="007648D8" w:rsidRDefault="007648D8" w:rsidP="007648D8">
            <w:pPr>
              <w:pStyle w:val="Dates"/>
              <w:jc w:val="left"/>
              <w:rPr>
                <w:color w:val="auto"/>
                <w:sz w:val="18"/>
              </w:rPr>
            </w:pPr>
            <w:r w:rsidRPr="007648D8">
              <w:rPr>
                <w:color w:val="FF0000"/>
                <w:sz w:val="18"/>
              </w:rPr>
              <w:t>Ll</w:t>
            </w:r>
            <w:r>
              <w:rPr>
                <w:color w:val="auto"/>
                <w:sz w:val="18"/>
              </w:rPr>
              <w:t xml:space="preserve"> Rhyming Words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7648D8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7648D8" w:rsidRPr="007648D8" w:rsidRDefault="007648D8" w:rsidP="007648D8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Living and Non-Living Things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60681" w:rsidRDefault="00660681" w:rsidP="007648D8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7648D8" w:rsidRDefault="007648D8" w:rsidP="007648D8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Attention</w:t>
            </w:r>
          </w:p>
          <w:p w:rsidR="007648D8" w:rsidRPr="007648D8" w:rsidRDefault="007648D8" w:rsidP="007648D8">
            <w:pPr>
              <w:pStyle w:val="Dates"/>
              <w:jc w:val="left"/>
              <w:rPr>
                <w:color w:val="auto"/>
                <w:sz w:val="18"/>
              </w:rPr>
            </w:pPr>
          </w:p>
        </w:tc>
        <w:tc>
          <w:tcPr>
            <w:tcW w:w="262" w:type="dxa"/>
            <w:tcBorders>
              <w:top w:val="single" w:sz="6" w:space="0" w:color="BFBFBF" w:themeColor="background1" w:themeShade="BF"/>
            </w:tcBorders>
          </w:tcPr>
          <w:p w:rsidR="00660681" w:rsidRDefault="00660681">
            <w:pPr>
              <w:pStyle w:val="Dates"/>
            </w:pPr>
          </w:p>
        </w:tc>
      </w:tr>
      <w:tr w:rsidR="007648D8" w:rsidTr="007648D8">
        <w:trPr>
          <w:trHeight w:val="525"/>
        </w:trPr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7648D8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7648D8" w:rsidRPr="007648D8" w:rsidRDefault="007648D8" w:rsidP="007648D8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Review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7648D8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7648D8" w:rsidRPr="007648D8" w:rsidRDefault="00652767" w:rsidP="007648D8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Expectations</w:t>
            </w:r>
            <w:r w:rsidR="007648D8">
              <w:rPr>
                <w:color w:val="auto"/>
                <w:sz w:val="18"/>
              </w:rPr>
              <w:t xml:space="preserve"> Review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7648D8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7648D8" w:rsidRPr="007648D8" w:rsidRDefault="00652767" w:rsidP="007648D8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Number Review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652767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652767" w:rsidRPr="00652767" w:rsidRDefault="00652767" w:rsidP="00652767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Name Activities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>
            <w:pPr>
              <w:pStyle w:val="Dates"/>
            </w:pPr>
          </w:p>
          <w:p w:rsidR="00652767" w:rsidRPr="00652767" w:rsidRDefault="00652767" w:rsidP="00652767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Float and Sink Experimenting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652767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652767" w:rsidRPr="00652767" w:rsidRDefault="00652767" w:rsidP="00652767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Expectations</w:t>
            </w:r>
          </w:p>
        </w:tc>
        <w:tc>
          <w:tcPr>
            <w:tcW w:w="262" w:type="dxa"/>
            <w:tcBorders>
              <w:top w:val="single" w:sz="6" w:space="0" w:color="BFBFBF" w:themeColor="background1" w:themeShade="BF"/>
            </w:tcBorders>
          </w:tcPr>
          <w:p w:rsidR="007648D8" w:rsidRDefault="007648D8">
            <w:pPr>
              <w:pStyle w:val="Dates"/>
            </w:pPr>
          </w:p>
        </w:tc>
      </w:tr>
      <w:tr w:rsidR="007648D8" w:rsidTr="007648D8">
        <w:trPr>
          <w:trHeight w:val="525"/>
        </w:trPr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652767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652767" w:rsidRPr="00652767" w:rsidRDefault="00652767" w:rsidP="00652767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Imagine It, Make It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652767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652767" w:rsidRPr="00652767" w:rsidRDefault="00652767" w:rsidP="00652767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Using My Imagination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652767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652767" w:rsidRDefault="00652767" w:rsidP="00652767">
            <w:pPr>
              <w:pStyle w:val="Dates"/>
              <w:numPr>
                <w:ilvl w:val="0"/>
                <w:numId w:val="11"/>
              </w:numPr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Subitizing (Quickly recognizing and naming a number in a group without counting)</w:t>
            </w:r>
          </w:p>
          <w:p w:rsidR="00652767" w:rsidRPr="00652767" w:rsidRDefault="00652767" w:rsidP="00652767">
            <w:pPr>
              <w:pStyle w:val="Dates"/>
              <w:ind w:left="720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  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652767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652767" w:rsidRPr="00652767" w:rsidRDefault="00652767" w:rsidP="00652767">
            <w:pPr>
              <w:pStyle w:val="Dates"/>
              <w:jc w:val="left"/>
              <w:rPr>
                <w:color w:val="auto"/>
                <w:sz w:val="18"/>
              </w:rPr>
            </w:pPr>
            <w:r w:rsidRPr="00652767">
              <w:rPr>
                <w:color w:val="FF0000"/>
                <w:sz w:val="18"/>
              </w:rPr>
              <w:t xml:space="preserve">A-L </w:t>
            </w:r>
            <w:r>
              <w:rPr>
                <w:color w:val="auto"/>
                <w:sz w:val="18"/>
              </w:rPr>
              <w:t>Segment Word/ Syllables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652767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652767" w:rsidRPr="00652767" w:rsidRDefault="00652767" w:rsidP="00652767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Float and Sink Experimenting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>
            <w:pPr>
              <w:pStyle w:val="Dates"/>
            </w:pPr>
          </w:p>
          <w:p w:rsidR="00652767" w:rsidRPr="00652767" w:rsidRDefault="00652767" w:rsidP="00652767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Initiative</w:t>
            </w:r>
          </w:p>
        </w:tc>
        <w:tc>
          <w:tcPr>
            <w:tcW w:w="262" w:type="dxa"/>
            <w:tcBorders>
              <w:top w:val="single" w:sz="6" w:space="0" w:color="BFBFBF" w:themeColor="background1" w:themeShade="BF"/>
            </w:tcBorders>
          </w:tcPr>
          <w:p w:rsidR="007648D8" w:rsidRDefault="007648D8">
            <w:pPr>
              <w:pStyle w:val="Dates"/>
            </w:pPr>
          </w:p>
        </w:tc>
      </w:tr>
      <w:tr w:rsidR="007648D8" w:rsidTr="007648D8">
        <w:trPr>
          <w:trHeight w:val="525"/>
        </w:trPr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652767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652767" w:rsidRPr="00652767" w:rsidRDefault="00652767" w:rsidP="00652767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Imagine It, Make It 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652767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652767" w:rsidRPr="00652767" w:rsidRDefault="00652767" w:rsidP="00652767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Tools We Use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652767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652767" w:rsidRPr="00652767" w:rsidRDefault="00652767" w:rsidP="00652767">
            <w:pPr>
              <w:pStyle w:val="Dates"/>
              <w:numPr>
                <w:ilvl w:val="0"/>
                <w:numId w:val="11"/>
              </w:numPr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Create/ Extend Patterns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652767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652767" w:rsidRPr="00652767" w:rsidRDefault="00652767" w:rsidP="00652767">
            <w:pPr>
              <w:pStyle w:val="Dates"/>
              <w:jc w:val="left"/>
              <w:rPr>
                <w:color w:val="auto"/>
                <w:sz w:val="18"/>
              </w:rPr>
            </w:pPr>
            <w:r w:rsidRPr="00652767">
              <w:rPr>
                <w:color w:val="FF0000"/>
                <w:sz w:val="18"/>
              </w:rPr>
              <w:t>Mm</w:t>
            </w:r>
            <w:r>
              <w:rPr>
                <w:color w:val="auto"/>
                <w:sz w:val="18"/>
              </w:rPr>
              <w:t xml:space="preserve"> Identify rhyming words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>
            <w:pPr>
              <w:pStyle w:val="Dates"/>
            </w:pPr>
          </w:p>
          <w:p w:rsidR="00652767" w:rsidRPr="00652767" w:rsidRDefault="00652767" w:rsidP="00652767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Float and Sink Experimenting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>
            <w:pPr>
              <w:pStyle w:val="Dates"/>
            </w:pPr>
          </w:p>
          <w:p w:rsidR="00652767" w:rsidRPr="00652767" w:rsidRDefault="00652767" w:rsidP="00652767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Initiative</w:t>
            </w:r>
          </w:p>
        </w:tc>
        <w:tc>
          <w:tcPr>
            <w:tcW w:w="262" w:type="dxa"/>
            <w:tcBorders>
              <w:top w:val="single" w:sz="6" w:space="0" w:color="BFBFBF" w:themeColor="background1" w:themeShade="BF"/>
            </w:tcBorders>
          </w:tcPr>
          <w:p w:rsidR="007648D8" w:rsidRDefault="007648D8">
            <w:pPr>
              <w:pStyle w:val="Dates"/>
            </w:pPr>
          </w:p>
        </w:tc>
      </w:tr>
      <w:tr w:rsidR="007648D8" w:rsidTr="007648D8">
        <w:trPr>
          <w:trHeight w:val="525"/>
        </w:trPr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652767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652767" w:rsidRPr="00652767" w:rsidRDefault="00652767" w:rsidP="00652767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Imagine It, Make It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652767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652767" w:rsidRPr="00652767" w:rsidRDefault="00652767" w:rsidP="00652767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Things We Build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652767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652767" w:rsidRPr="00652767" w:rsidRDefault="00652767" w:rsidP="00652767">
            <w:pPr>
              <w:pStyle w:val="Dates"/>
              <w:numPr>
                <w:ilvl w:val="0"/>
                <w:numId w:val="11"/>
              </w:numPr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Building Structure 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652767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652767" w:rsidRPr="00652767" w:rsidRDefault="00652767" w:rsidP="00652767">
            <w:pPr>
              <w:pStyle w:val="Dates"/>
              <w:jc w:val="left"/>
              <w:rPr>
                <w:color w:val="auto"/>
                <w:sz w:val="18"/>
              </w:rPr>
            </w:pPr>
            <w:r w:rsidRPr="00652767">
              <w:rPr>
                <w:color w:val="FF0000"/>
                <w:sz w:val="18"/>
              </w:rPr>
              <w:t>Nn</w:t>
            </w:r>
            <w:r>
              <w:rPr>
                <w:color w:val="auto"/>
                <w:sz w:val="18"/>
              </w:rPr>
              <w:t xml:space="preserve"> Produce Rhymes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652767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652767" w:rsidRPr="00652767" w:rsidRDefault="00652767" w:rsidP="00652767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Float and Sink Experimenting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652767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652767" w:rsidRPr="00652767" w:rsidRDefault="00652767" w:rsidP="00652767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Initiative</w:t>
            </w:r>
          </w:p>
        </w:tc>
        <w:tc>
          <w:tcPr>
            <w:tcW w:w="262" w:type="dxa"/>
            <w:tcBorders>
              <w:top w:val="single" w:sz="6" w:space="0" w:color="BFBFBF" w:themeColor="background1" w:themeShade="BF"/>
            </w:tcBorders>
          </w:tcPr>
          <w:p w:rsidR="007648D8" w:rsidRDefault="007648D8">
            <w:pPr>
              <w:pStyle w:val="Dates"/>
            </w:pPr>
          </w:p>
        </w:tc>
      </w:tr>
      <w:tr w:rsidR="007648D8" w:rsidTr="00CD2EEB">
        <w:trPr>
          <w:trHeight w:val="687"/>
        </w:trPr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652767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652767" w:rsidRPr="00652767" w:rsidRDefault="00652767" w:rsidP="00652767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Imagine It, Make It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652767" w:rsidRDefault="00652767" w:rsidP="00652767">
            <w:pPr>
              <w:pStyle w:val="Dates"/>
              <w:jc w:val="left"/>
            </w:pPr>
          </w:p>
          <w:p w:rsidR="00652767" w:rsidRPr="00652767" w:rsidRDefault="00652767" w:rsidP="00652767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Art All Around Us 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CD2EEB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CD2EEB" w:rsidRPr="00CD2EEB" w:rsidRDefault="00CD2EEB" w:rsidP="00CD2EEB">
            <w:pPr>
              <w:pStyle w:val="Dates"/>
              <w:numPr>
                <w:ilvl w:val="0"/>
                <w:numId w:val="11"/>
              </w:numPr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Compare Shapes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CD2EEB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CD2EEB" w:rsidRPr="00CD2EEB" w:rsidRDefault="00CD2EEB" w:rsidP="00CD2EEB">
            <w:pPr>
              <w:pStyle w:val="Dates"/>
              <w:jc w:val="left"/>
              <w:rPr>
                <w:color w:val="auto"/>
                <w:sz w:val="18"/>
              </w:rPr>
            </w:pPr>
            <w:r w:rsidRPr="00CD2EEB">
              <w:rPr>
                <w:color w:val="FF0000"/>
                <w:sz w:val="18"/>
              </w:rPr>
              <w:t>Oo</w:t>
            </w:r>
            <w:r>
              <w:rPr>
                <w:color w:val="auto"/>
                <w:sz w:val="18"/>
              </w:rPr>
              <w:t xml:space="preserve"> Retell A Story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CD2EEB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CD2EEB" w:rsidRPr="00CD2EEB" w:rsidRDefault="00CD2EEB" w:rsidP="00CD2EEB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Float and Sink Experimenting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>
            <w:pPr>
              <w:pStyle w:val="Dates"/>
            </w:pPr>
          </w:p>
          <w:p w:rsidR="00CD2EEB" w:rsidRPr="00CD2EEB" w:rsidRDefault="00CD2EEB" w:rsidP="00CD2EEB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Initiative</w:t>
            </w:r>
          </w:p>
        </w:tc>
        <w:tc>
          <w:tcPr>
            <w:tcW w:w="262" w:type="dxa"/>
            <w:tcBorders>
              <w:top w:val="single" w:sz="6" w:space="0" w:color="BFBFBF" w:themeColor="background1" w:themeShade="BF"/>
            </w:tcBorders>
          </w:tcPr>
          <w:p w:rsidR="007648D8" w:rsidRDefault="007648D8">
            <w:pPr>
              <w:pStyle w:val="Dates"/>
            </w:pPr>
          </w:p>
        </w:tc>
      </w:tr>
      <w:tr w:rsidR="007648D8" w:rsidTr="007648D8">
        <w:trPr>
          <w:trHeight w:val="525"/>
        </w:trPr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CD2EEB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CD2EEB" w:rsidRPr="00CD2EEB" w:rsidRDefault="00CD2EEB" w:rsidP="00CD2EEB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Healthy Lifestyle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CD2EEB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CD2EEB" w:rsidRPr="00CD2EEB" w:rsidRDefault="00CD2EEB" w:rsidP="00CD2EEB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My 5 Senses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CD2EEB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CD2EEB" w:rsidRPr="00CD2EEB" w:rsidRDefault="00CD2EEB" w:rsidP="00CD2EEB">
            <w:pPr>
              <w:pStyle w:val="Dates"/>
              <w:numPr>
                <w:ilvl w:val="0"/>
                <w:numId w:val="11"/>
              </w:numPr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Shapes and Attributes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>
            <w:pPr>
              <w:pStyle w:val="Dates"/>
            </w:pPr>
          </w:p>
          <w:p w:rsidR="00CD2EEB" w:rsidRPr="00CD2EEB" w:rsidRDefault="00CD2EEB" w:rsidP="00CD2EEB">
            <w:pPr>
              <w:pStyle w:val="Dates"/>
              <w:jc w:val="left"/>
              <w:rPr>
                <w:color w:val="auto"/>
                <w:sz w:val="18"/>
              </w:rPr>
            </w:pPr>
            <w:r w:rsidRPr="00CD2EEB">
              <w:rPr>
                <w:color w:val="FF0000"/>
                <w:sz w:val="18"/>
              </w:rPr>
              <w:t>Pp</w:t>
            </w:r>
            <w:r>
              <w:rPr>
                <w:color w:val="auto"/>
                <w:sz w:val="18"/>
              </w:rPr>
              <w:t xml:space="preserve"> Dictate Sentences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CD2EEB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CD2EEB" w:rsidRPr="00CD2EEB" w:rsidRDefault="00CD2EEB" w:rsidP="00CD2EEB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Dirt Lab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CD2EEB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CD2EEB" w:rsidRPr="00CD2EEB" w:rsidRDefault="00CD2EEB" w:rsidP="00CD2EEB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Self-Awareness</w:t>
            </w:r>
          </w:p>
        </w:tc>
        <w:tc>
          <w:tcPr>
            <w:tcW w:w="262" w:type="dxa"/>
            <w:tcBorders>
              <w:top w:val="single" w:sz="6" w:space="0" w:color="BFBFBF" w:themeColor="background1" w:themeShade="BF"/>
            </w:tcBorders>
          </w:tcPr>
          <w:p w:rsidR="007648D8" w:rsidRDefault="007648D8">
            <w:pPr>
              <w:pStyle w:val="Dates"/>
            </w:pPr>
          </w:p>
        </w:tc>
      </w:tr>
      <w:tr w:rsidR="007648D8" w:rsidTr="007648D8">
        <w:trPr>
          <w:trHeight w:val="525"/>
        </w:trPr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CD2EEB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CD2EEB" w:rsidRPr="00CD2EEB" w:rsidRDefault="00CD2EEB" w:rsidP="00CD2EEB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Healthy Lifestyle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>
            <w:pPr>
              <w:pStyle w:val="Dates"/>
            </w:pPr>
          </w:p>
          <w:p w:rsidR="00CD2EEB" w:rsidRPr="00CD2EEB" w:rsidRDefault="00CD2EEB" w:rsidP="00CD2EEB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Taking Care of Myself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CD2EEB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CD2EEB" w:rsidRPr="00CD2EEB" w:rsidRDefault="00CD2EEB" w:rsidP="00CD2EEB">
            <w:pPr>
              <w:pStyle w:val="Dates"/>
              <w:numPr>
                <w:ilvl w:val="0"/>
                <w:numId w:val="11"/>
              </w:numPr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Comparing Capacity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CD2EEB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CD2EEB" w:rsidRPr="00CD2EEB" w:rsidRDefault="00CD2EEB" w:rsidP="00CD2EEB">
            <w:pPr>
              <w:pStyle w:val="Dates"/>
              <w:jc w:val="left"/>
              <w:rPr>
                <w:color w:val="auto"/>
                <w:sz w:val="18"/>
              </w:rPr>
            </w:pPr>
            <w:r w:rsidRPr="00CD2EEB">
              <w:rPr>
                <w:color w:val="FF0000"/>
                <w:sz w:val="18"/>
              </w:rPr>
              <w:t>Qq</w:t>
            </w:r>
            <w:r>
              <w:rPr>
                <w:color w:val="auto"/>
                <w:sz w:val="18"/>
              </w:rPr>
              <w:t xml:space="preserve"> Beginning Sounds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CD2EEB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CD2EEB" w:rsidRPr="00CD2EEB" w:rsidRDefault="00CD2EEB" w:rsidP="00CD2EEB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Dirt Lab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>
            <w:pPr>
              <w:pStyle w:val="Dates"/>
            </w:pPr>
          </w:p>
          <w:p w:rsidR="00CD2EEB" w:rsidRPr="00CD2EEB" w:rsidRDefault="00CD2EEB" w:rsidP="00CD2EEB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Self-Awareness</w:t>
            </w:r>
          </w:p>
        </w:tc>
        <w:tc>
          <w:tcPr>
            <w:tcW w:w="262" w:type="dxa"/>
            <w:tcBorders>
              <w:top w:val="single" w:sz="6" w:space="0" w:color="BFBFBF" w:themeColor="background1" w:themeShade="BF"/>
            </w:tcBorders>
          </w:tcPr>
          <w:p w:rsidR="007648D8" w:rsidRDefault="007648D8">
            <w:pPr>
              <w:pStyle w:val="Dates"/>
            </w:pPr>
          </w:p>
        </w:tc>
      </w:tr>
      <w:tr w:rsidR="007648D8" w:rsidTr="007648D8">
        <w:trPr>
          <w:trHeight w:val="525"/>
        </w:trPr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CD2EEB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CD2EEB" w:rsidRPr="00CD2EEB" w:rsidRDefault="00CD2EEB" w:rsidP="00CD2EEB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Healthy Lifestyle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CD2EEB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CD2EEB" w:rsidRPr="00CD2EEB" w:rsidRDefault="00CD2EEB" w:rsidP="00CD2EEB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Eating Well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CD2EEB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CD2EEB" w:rsidRPr="00CD2EEB" w:rsidRDefault="00CD2EEB" w:rsidP="00CD2EEB">
            <w:pPr>
              <w:pStyle w:val="Dates"/>
              <w:numPr>
                <w:ilvl w:val="0"/>
                <w:numId w:val="11"/>
              </w:numPr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Understanding Graphs, Maps and Charts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CD2EEB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CD2EEB" w:rsidRPr="00CD2EEB" w:rsidRDefault="00CD2EEB" w:rsidP="00CD2EEB">
            <w:pPr>
              <w:pStyle w:val="Dates"/>
              <w:jc w:val="left"/>
              <w:rPr>
                <w:color w:val="auto"/>
                <w:sz w:val="18"/>
              </w:rPr>
            </w:pPr>
            <w:r w:rsidRPr="00CD2EEB">
              <w:rPr>
                <w:color w:val="FF0000"/>
                <w:sz w:val="18"/>
              </w:rPr>
              <w:t>Rr</w:t>
            </w:r>
            <w:r>
              <w:rPr>
                <w:color w:val="auto"/>
                <w:sz w:val="18"/>
              </w:rPr>
              <w:t xml:space="preserve"> Beginning Sounds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CD2EEB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CD2EEB" w:rsidRPr="00CD2EEB" w:rsidRDefault="00CD2EEB" w:rsidP="00CD2EEB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Dirt Lab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CD2EEB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CD2EEB" w:rsidRPr="00CD2EEB" w:rsidRDefault="00CD2EEB" w:rsidP="00CD2EEB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Self-Awareness</w:t>
            </w:r>
          </w:p>
        </w:tc>
        <w:tc>
          <w:tcPr>
            <w:tcW w:w="262" w:type="dxa"/>
            <w:tcBorders>
              <w:top w:val="single" w:sz="6" w:space="0" w:color="BFBFBF" w:themeColor="background1" w:themeShade="BF"/>
            </w:tcBorders>
          </w:tcPr>
          <w:p w:rsidR="007648D8" w:rsidRDefault="007648D8">
            <w:pPr>
              <w:pStyle w:val="Dates"/>
            </w:pPr>
          </w:p>
        </w:tc>
      </w:tr>
      <w:tr w:rsidR="007648D8" w:rsidTr="00CD2EEB">
        <w:trPr>
          <w:trHeight w:val="885"/>
        </w:trPr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CD2EEB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CD2EEB" w:rsidRPr="00CD2EEB" w:rsidRDefault="00CD2EEB" w:rsidP="00CD2EEB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Healthy Lifestyle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CD2EEB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CD2EEB" w:rsidRPr="00CD2EEB" w:rsidRDefault="00CD2EEB" w:rsidP="00CD2EEB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Staying Safe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>
            <w:pPr>
              <w:pStyle w:val="Dates"/>
            </w:pPr>
          </w:p>
          <w:p w:rsidR="00CD2EEB" w:rsidRPr="00CD2EEB" w:rsidRDefault="00CD2EEB" w:rsidP="00CD2EEB">
            <w:pPr>
              <w:pStyle w:val="Dates"/>
              <w:numPr>
                <w:ilvl w:val="0"/>
                <w:numId w:val="11"/>
              </w:numPr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Share and Divide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CD2EEB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CD2EEB" w:rsidRPr="00CD2EEB" w:rsidRDefault="00CD2EEB" w:rsidP="00CD2EEB">
            <w:pPr>
              <w:pStyle w:val="Dates"/>
              <w:jc w:val="left"/>
              <w:rPr>
                <w:color w:val="auto"/>
                <w:sz w:val="18"/>
              </w:rPr>
            </w:pPr>
            <w:r w:rsidRPr="00CD2EEB">
              <w:rPr>
                <w:color w:val="FF0000"/>
                <w:sz w:val="18"/>
              </w:rPr>
              <w:t>Ss</w:t>
            </w:r>
            <w:r>
              <w:rPr>
                <w:color w:val="auto"/>
                <w:sz w:val="18"/>
              </w:rPr>
              <w:t xml:space="preserve"> Retell &amp; Sequence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>
            <w:pPr>
              <w:pStyle w:val="Dates"/>
            </w:pPr>
          </w:p>
          <w:p w:rsidR="00CD2EEB" w:rsidRPr="00CD2EEB" w:rsidRDefault="00CD2EEB" w:rsidP="00CD2EEB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Dirt Lab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CD2EEB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CD2EEB" w:rsidRPr="00CD2EEB" w:rsidRDefault="00CD2EEB" w:rsidP="00CD2EEB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Self-Awareness</w:t>
            </w:r>
          </w:p>
        </w:tc>
        <w:tc>
          <w:tcPr>
            <w:tcW w:w="262" w:type="dxa"/>
            <w:tcBorders>
              <w:top w:val="single" w:sz="6" w:space="0" w:color="BFBFBF" w:themeColor="background1" w:themeShade="BF"/>
            </w:tcBorders>
          </w:tcPr>
          <w:p w:rsidR="007648D8" w:rsidRDefault="007648D8">
            <w:pPr>
              <w:pStyle w:val="Dates"/>
            </w:pPr>
          </w:p>
        </w:tc>
      </w:tr>
      <w:tr w:rsidR="007648D8" w:rsidTr="00CD2EEB">
        <w:trPr>
          <w:trHeight w:val="705"/>
        </w:trPr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CD2EEB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CD2EEB" w:rsidRPr="00CD2EEB" w:rsidRDefault="00CD2EEB" w:rsidP="00CD2EEB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Nature is Everywhere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CD2EEB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CD2EEB" w:rsidRPr="00CD2EEB" w:rsidRDefault="00CD2EEB" w:rsidP="00CD2EEB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The Growth of Plants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CD2EEB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CD2EEB" w:rsidRPr="00CD2EEB" w:rsidRDefault="00CD2EEB" w:rsidP="00CD2EEB">
            <w:pPr>
              <w:pStyle w:val="Dates"/>
              <w:numPr>
                <w:ilvl w:val="0"/>
                <w:numId w:val="11"/>
              </w:numPr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Addition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CD2EEB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CD2EEB" w:rsidRPr="00CD2EEB" w:rsidRDefault="00CD2EEB" w:rsidP="00CD2EEB">
            <w:pPr>
              <w:pStyle w:val="Dates"/>
              <w:jc w:val="left"/>
              <w:rPr>
                <w:color w:val="auto"/>
                <w:sz w:val="18"/>
              </w:rPr>
            </w:pPr>
            <w:r w:rsidRPr="00CD2EEB">
              <w:rPr>
                <w:color w:val="FF0000"/>
                <w:sz w:val="18"/>
              </w:rPr>
              <w:t>Tt</w:t>
            </w:r>
            <w:r>
              <w:rPr>
                <w:color w:val="auto"/>
                <w:sz w:val="18"/>
              </w:rPr>
              <w:t xml:space="preserve"> Ending Sounds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>
            <w:pPr>
              <w:pStyle w:val="Dates"/>
            </w:pPr>
          </w:p>
          <w:p w:rsidR="00CD2EEB" w:rsidRPr="00CD2EEB" w:rsidRDefault="00CD2EEB" w:rsidP="00CD2EEB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Life Cycle</w:t>
            </w:r>
            <w:r w:rsidR="000171ED">
              <w:rPr>
                <w:color w:val="auto"/>
                <w:sz w:val="18"/>
              </w:rPr>
              <w:t>s</w:t>
            </w:r>
            <w:r>
              <w:rPr>
                <w:color w:val="auto"/>
                <w:sz w:val="18"/>
              </w:rPr>
              <w:t xml:space="preserve"> Exploration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0171ED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0171ED" w:rsidRPr="000171ED" w:rsidRDefault="000171ED" w:rsidP="000171ED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Curiosity</w:t>
            </w:r>
          </w:p>
        </w:tc>
        <w:tc>
          <w:tcPr>
            <w:tcW w:w="262" w:type="dxa"/>
            <w:tcBorders>
              <w:top w:val="single" w:sz="6" w:space="0" w:color="BFBFBF" w:themeColor="background1" w:themeShade="BF"/>
            </w:tcBorders>
          </w:tcPr>
          <w:p w:rsidR="007648D8" w:rsidRDefault="007648D8">
            <w:pPr>
              <w:pStyle w:val="Dates"/>
            </w:pPr>
          </w:p>
        </w:tc>
      </w:tr>
      <w:tr w:rsidR="007648D8" w:rsidTr="007648D8">
        <w:trPr>
          <w:trHeight w:val="525"/>
        </w:trPr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0171ED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0171ED" w:rsidRPr="000171ED" w:rsidRDefault="000171ED" w:rsidP="000171ED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Nature is Everywhere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0171ED" w:rsidRDefault="000171ED" w:rsidP="000171ED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 </w:t>
            </w:r>
          </w:p>
          <w:p w:rsidR="000171ED" w:rsidRPr="000171ED" w:rsidRDefault="000171ED" w:rsidP="000171ED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What’s Is Up?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>
            <w:pPr>
              <w:pStyle w:val="Dates"/>
            </w:pPr>
          </w:p>
          <w:p w:rsidR="000171ED" w:rsidRPr="000171ED" w:rsidRDefault="000171ED" w:rsidP="000171ED">
            <w:pPr>
              <w:pStyle w:val="Dates"/>
              <w:numPr>
                <w:ilvl w:val="0"/>
                <w:numId w:val="11"/>
              </w:numPr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Problem Solving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0171ED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0171ED" w:rsidRPr="000171ED" w:rsidRDefault="000171ED" w:rsidP="000171ED">
            <w:pPr>
              <w:pStyle w:val="Dates"/>
              <w:jc w:val="left"/>
              <w:rPr>
                <w:color w:val="auto"/>
                <w:sz w:val="18"/>
              </w:rPr>
            </w:pPr>
            <w:r w:rsidRPr="000171ED">
              <w:rPr>
                <w:color w:val="FF0000"/>
                <w:sz w:val="18"/>
              </w:rPr>
              <w:t>Uu</w:t>
            </w:r>
            <w:r>
              <w:rPr>
                <w:color w:val="auto"/>
                <w:sz w:val="18"/>
              </w:rPr>
              <w:t xml:space="preserve"> Using Picture Cues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>
            <w:pPr>
              <w:pStyle w:val="Dates"/>
            </w:pPr>
          </w:p>
          <w:p w:rsidR="000171ED" w:rsidRPr="000171ED" w:rsidRDefault="000171ED" w:rsidP="000171ED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Life Cycles Exploration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0171ED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0171ED" w:rsidRPr="000171ED" w:rsidRDefault="000171ED" w:rsidP="000171ED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Curiosity</w:t>
            </w:r>
          </w:p>
        </w:tc>
        <w:tc>
          <w:tcPr>
            <w:tcW w:w="262" w:type="dxa"/>
            <w:tcBorders>
              <w:top w:val="single" w:sz="6" w:space="0" w:color="BFBFBF" w:themeColor="background1" w:themeShade="BF"/>
            </w:tcBorders>
          </w:tcPr>
          <w:p w:rsidR="007648D8" w:rsidRDefault="007648D8">
            <w:pPr>
              <w:pStyle w:val="Dates"/>
            </w:pPr>
          </w:p>
        </w:tc>
      </w:tr>
      <w:tr w:rsidR="007648D8" w:rsidTr="007648D8">
        <w:trPr>
          <w:trHeight w:val="525"/>
        </w:trPr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0171ED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0171ED" w:rsidRPr="000171ED" w:rsidRDefault="000171ED" w:rsidP="000171ED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Nature is Everywhere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0171ED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0171ED" w:rsidRPr="000171ED" w:rsidRDefault="000171ED" w:rsidP="000171ED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Weather Forecast/ Comparing Climates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0171ED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0171ED" w:rsidRDefault="000171ED" w:rsidP="000171ED">
            <w:pPr>
              <w:pStyle w:val="Dates"/>
              <w:numPr>
                <w:ilvl w:val="0"/>
                <w:numId w:val="11"/>
              </w:numPr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Observation/</w:t>
            </w:r>
          </w:p>
          <w:p w:rsidR="000171ED" w:rsidRPr="000171ED" w:rsidRDefault="000171ED" w:rsidP="000171ED">
            <w:pPr>
              <w:pStyle w:val="Dates"/>
              <w:ind w:left="720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Temperature Change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0171ED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0171ED" w:rsidRPr="000171ED" w:rsidRDefault="000171ED" w:rsidP="000171ED">
            <w:pPr>
              <w:pStyle w:val="Dates"/>
              <w:jc w:val="left"/>
              <w:rPr>
                <w:color w:val="auto"/>
                <w:sz w:val="18"/>
              </w:rPr>
            </w:pPr>
            <w:r w:rsidRPr="000171ED">
              <w:rPr>
                <w:color w:val="FF0000"/>
                <w:sz w:val="18"/>
              </w:rPr>
              <w:t>Vv</w:t>
            </w:r>
            <w:r>
              <w:rPr>
                <w:color w:val="auto"/>
                <w:sz w:val="18"/>
              </w:rPr>
              <w:t xml:space="preserve"> Ending Sounds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0171ED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0171ED" w:rsidRPr="000171ED" w:rsidRDefault="000171ED" w:rsidP="000171ED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Life Cycles Exploration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0171ED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0171ED" w:rsidRPr="000171ED" w:rsidRDefault="000171ED" w:rsidP="000171ED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Curiosity</w:t>
            </w:r>
          </w:p>
        </w:tc>
        <w:tc>
          <w:tcPr>
            <w:tcW w:w="262" w:type="dxa"/>
            <w:tcBorders>
              <w:top w:val="single" w:sz="6" w:space="0" w:color="BFBFBF" w:themeColor="background1" w:themeShade="BF"/>
            </w:tcBorders>
          </w:tcPr>
          <w:p w:rsidR="007648D8" w:rsidRDefault="007648D8">
            <w:pPr>
              <w:pStyle w:val="Dates"/>
            </w:pPr>
          </w:p>
        </w:tc>
      </w:tr>
      <w:tr w:rsidR="007648D8" w:rsidTr="007648D8">
        <w:trPr>
          <w:trHeight w:val="525"/>
        </w:trPr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0171ED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0171ED" w:rsidRPr="000171ED" w:rsidRDefault="000171ED" w:rsidP="000171ED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Nature is Everywhere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0171ED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0171ED" w:rsidRPr="000171ED" w:rsidRDefault="000171ED" w:rsidP="000171ED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Dressing for the 4 Seasons 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0171ED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0171ED" w:rsidRPr="000171ED" w:rsidRDefault="000171ED" w:rsidP="000171ED">
            <w:pPr>
              <w:pStyle w:val="Dates"/>
              <w:numPr>
                <w:ilvl w:val="0"/>
                <w:numId w:val="11"/>
              </w:numPr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ABA, ABB  ABC, &amp; ABCD Patterns 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0171ED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0171ED" w:rsidRPr="000171ED" w:rsidRDefault="000171ED" w:rsidP="000171ED">
            <w:pPr>
              <w:pStyle w:val="Dates"/>
              <w:jc w:val="left"/>
              <w:rPr>
                <w:color w:val="auto"/>
                <w:sz w:val="18"/>
              </w:rPr>
            </w:pPr>
            <w:r w:rsidRPr="000171ED">
              <w:rPr>
                <w:color w:val="FF0000"/>
                <w:sz w:val="18"/>
              </w:rPr>
              <w:t>Ww</w:t>
            </w:r>
            <w:r>
              <w:rPr>
                <w:color w:val="auto"/>
                <w:sz w:val="18"/>
              </w:rPr>
              <w:t xml:space="preserve"> Blending Compound Words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0171ED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0171ED" w:rsidRPr="000171ED" w:rsidRDefault="00B25586" w:rsidP="000171ED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Life Cycles Exploration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B25586" w:rsidRDefault="00B25586" w:rsidP="00B25586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 </w:t>
            </w:r>
          </w:p>
          <w:p w:rsidR="007648D8" w:rsidRPr="00B25586" w:rsidRDefault="00B25586" w:rsidP="00B25586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Curiosity</w:t>
            </w:r>
          </w:p>
        </w:tc>
        <w:tc>
          <w:tcPr>
            <w:tcW w:w="262" w:type="dxa"/>
            <w:tcBorders>
              <w:top w:val="single" w:sz="6" w:space="0" w:color="BFBFBF" w:themeColor="background1" w:themeShade="BF"/>
            </w:tcBorders>
          </w:tcPr>
          <w:p w:rsidR="007648D8" w:rsidRDefault="007648D8">
            <w:pPr>
              <w:pStyle w:val="Dates"/>
            </w:pPr>
          </w:p>
        </w:tc>
      </w:tr>
      <w:tr w:rsidR="007648D8" w:rsidTr="007648D8">
        <w:trPr>
          <w:trHeight w:val="525"/>
        </w:trPr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>
            <w:pPr>
              <w:pStyle w:val="Dates"/>
            </w:pPr>
          </w:p>
          <w:p w:rsidR="00B25586" w:rsidRPr="00B25586" w:rsidRDefault="00B25586" w:rsidP="00B25586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Oh The Places You Will Go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B25586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B25586" w:rsidRPr="00B25586" w:rsidRDefault="00B25586" w:rsidP="00B25586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Going New Places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B25586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B25586" w:rsidRPr="00B25586" w:rsidRDefault="00B25586" w:rsidP="00B25586">
            <w:pPr>
              <w:pStyle w:val="Dates"/>
              <w:numPr>
                <w:ilvl w:val="0"/>
                <w:numId w:val="11"/>
              </w:numPr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Positional Words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B25586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B25586" w:rsidRPr="00B25586" w:rsidRDefault="00B25586" w:rsidP="00B25586">
            <w:pPr>
              <w:pStyle w:val="Dates"/>
              <w:jc w:val="left"/>
              <w:rPr>
                <w:color w:val="auto"/>
                <w:sz w:val="18"/>
              </w:rPr>
            </w:pPr>
            <w:r w:rsidRPr="00B25586">
              <w:rPr>
                <w:color w:val="FF0000"/>
                <w:sz w:val="18"/>
              </w:rPr>
              <w:t>Xx</w:t>
            </w:r>
            <w:r>
              <w:rPr>
                <w:color w:val="auto"/>
                <w:sz w:val="18"/>
              </w:rPr>
              <w:t xml:space="preserve"> Ending Sounds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B25586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B25586" w:rsidRPr="00B25586" w:rsidRDefault="00B25586" w:rsidP="00B25586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Exploring Our 5 Senses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B25586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B25586" w:rsidRPr="00B25586" w:rsidRDefault="00B25586" w:rsidP="00B25586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Persistence, Determination  and Patience</w:t>
            </w:r>
          </w:p>
        </w:tc>
        <w:tc>
          <w:tcPr>
            <w:tcW w:w="262" w:type="dxa"/>
            <w:tcBorders>
              <w:top w:val="single" w:sz="6" w:space="0" w:color="BFBFBF" w:themeColor="background1" w:themeShade="BF"/>
            </w:tcBorders>
          </w:tcPr>
          <w:p w:rsidR="007648D8" w:rsidRDefault="007648D8">
            <w:pPr>
              <w:pStyle w:val="Dates"/>
            </w:pPr>
          </w:p>
        </w:tc>
      </w:tr>
      <w:tr w:rsidR="007648D8" w:rsidTr="007648D8">
        <w:trPr>
          <w:trHeight w:val="525"/>
        </w:trPr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B25586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B25586" w:rsidRPr="00B25586" w:rsidRDefault="00B25586" w:rsidP="00B25586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Oh The Places You Will Go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B25586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B25586" w:rsidRPr="00B25586" w:rsidRDefault="00B25586" w:rsidP="00B25586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Trying New Things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>
            <w:pPr>
              <w:pStyle w:val="Dates"/>
            </w:pPr>
          </w:p>
          <w:p w:rsidR="00B25586" w:rsidRPr="00B25586" w:rsidRDefault="00B25586" w:rsidP="00B25586">
            <w:pPr>
              <w:pStyle w:val="Dates"/>
              <w:numPr>
                <w:ilvl w:val="0"/>
                <w:numId w:val="11"/>
              </w:numPr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Create Complex Patterns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>
            <w:pPr>
              <w:pStyle w:val="Dates"/>
            </w:pPr>
          </w:p>
          <w:p w:rsidR="00B25586" w:rsidRPr="00B25586" w:rsidRDefault="00B25586" w:rsidP="00B25586">
            <w:pPr>
              <w:pStyle w:val="Dates"/>
              <w:jc w:val="left"/>
              <w:rPr>
                <w:color w:val="auto"/>
                <w:sz w:val="18"/>
              </w:rPr>
            </w:pPr>
            <w:r w:rsidRPr="00B25586">
              <w:rPr>
                <w:color w:val="FF0000"/>
                <w:sz w:val="18"/>
              </w:rPr>
              <w:t>Yy</w:t>
            </w:r>
            <w:r>
              <w:rPr>
                <w:color w:val="auto"/>
                <w:sz w:val="18"/>
              </w:rPr>
              <w:t xml:space="preserve"> Blend 3 Phonemes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B25586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B25586" w:rsidRPr="00B25586" w:rsidRDefault="00B25586" w:rsidP="00B25586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Exploring Our 5 Senses 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B25586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B25586" w:rsidRPr="00B25586" w:rsidRDefault="00B25586" w:rsidP="00B25586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Persistence, Determination and Patience</w:t>
            </w:r>
          </w:p>
        </w:tc>
        <w:tc>
          <w:tcPr>
            <w:tcW w:w="262" w:type="dxa"/>
            <w:tcBorders>
              <w:top w:val="single" w:sz="6" w:space="0" w:color="BFBFBF" w:themeColor="background1" w:themeShade="BF"/>
            </w:tcBorders>
          </w:tcPr>
          <w:p w:rsidR="007648D8" w:rsidRDefault="007648D8">
            <w:pPr>
              <w:pStyle w:val="Dates"/>
            </w:pPr>
          </w:p>
        </w:tc>
      </w:tr>
      <w:tr w:rsidR="007648D8" w:rsidTr="007648D8">
        <w:trPr>
          <w:trHeight w:val="525"/>
        </w:trPr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>
            <w:pPr>
              <w:pStyle w:val="Dates"/>
            </w:pPr>
          </w:p>
          <w:p w:rsidR="00B25586" w:rsidRPr="00B25586" w:rsidRDefault="00B25586" w:rsidP="00B25586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Oh The Places You Will Go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B25586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B25586" w:rsidRDefault="00B25586" w:rsidP="00B25586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I CAN DO IT! </w:t>
            </w:r>
          </w:p>
          <w:p w:rsidR="00B25586" w:rsidRDefault="00B25586" w:rsidP="00B25586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Never Give Up!</w:t>
            </w:r>
          </w:p>
          <w:p w:rsidR="00B25586" w:rsidRPr="00B25586" w:rsidRDefault="00B25586" w:rsidP="00B25586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We Don’t Quit!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B25586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B25586" w:rsidRPr="00B25586" w:rsidRDefault="00B25586" w:rsidP="00B25586">
            <w:pPr>
              <w:pStyle w:val="Dates"/>
              <w:numPr>
                <w:ilvl w:val="0"/>
                <w:numId w:val="11"/>
              </w:numPr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Subtracting/ Take Away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B25586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B25586" w:rsidRPr="00B25586" w:rsidRDefault="00B25586" w:rsidP="00B25586">
            <w:pPr>
              <w:pStyle w:val="Dates"/>
              <w:jc w:val="left"/>
              <w:rPr>
                <w:color w:val="auto"/>
                <w:sz w:val="18"/>
              </w:rPr>
            </w:pPr>
            <w:r w:rsidRPr="00B25586">
              <w:rPr>
                <w:color w:val="FF0000"/>
                <w:sz w:val="18"/>
              </w:rPr>
              <w:t>Zz</w:t>
            </w:r>
            <w:r>
              <w:rPr>
                <w:color w:val="auto"/>
                <w:sz w:val="18"/>
              </w:rPr>
              <w:t xml:space="preserve"> Blend 3 Phonemes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B25586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B25586" w:rsidRPr="00B25586" w:rsidRDefault="00B25586" w:rsidP="00B25586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Exploring Our 5 Senses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B25586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B25586" w:rsidRPr="00B25586" w:rsidRDefault="00B25586" w:rsidP="00B25586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Persistence, Determination and Patience</w:t>
            </w:r>
          </w:p>
        </w:tc>
        <w:tc>
          <w:tcPr>
            <w:tcW w:w="262" w:type="dxa"/>
            <w:tcBorders>
              <w:top w:val="single" w:sz="6" w:space="0" w:color="BFBFBF" w:themeColor="background1" w:themeShade="BF"/>
            </w:tcBorders>
          </w:tcPr>
          <w:p w:rsidR="007648D8" w:rsidRDefault="007648D8">
            <w:pPr>
              <w:pStyle w:val="Dates"/>
            </w:pPr>
          </w:p>
        </w:tc>
      </w:tr>
      <w:tr w:rsidR="007648D8" w:rsidTr="007648D8">
        <w:trPr>
          <w:trHeight w:val="525"/>
        </w:trPr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CF148D" w:rsidRDefault="00CF148D" w:rsidP="00B25586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7648D8" w:rsidRPr="00B25586" w:rsidRDefault="00B25586" w:rsidP="00B25586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Oh The Places You Will Go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B25586" w:rsidRDefault="00B25586" w:rsidP="00B25586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7648D8" w:rsidRPr="00B25586" w:rsidRDefault="00CF148D" w:rsidP="00B25586">
            <w:pPr>
              <w:pStyle w:val="Dates"/>
              <w:jc w:val="left"/>
              <w:rPr>
                <w:sz w:val="18"/>
              </w:rPr>
            </w:pPr>
            <w:r>
              <w:rPr>
                <w:color w:val="auto"/>
                <w:sz w:val="18"/>
              </w:rPr>
              <w:t>Trust in the Lord</w:t>
            </w:r>
            <w:r w:rsidR="00B25586">
              <w:rPr>
                <w:color w:val="auto"/>
                <w:sz w:val="18"/>
              </w:rPr>
              <w:t>, Believe in Yourself!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B25586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CF148D" w:rsidRDefault="00CF148D" w:rsidP="00CF148D">
            <w:pPr>
              <w:pStyle w:val="Dates"/>
              <w:numPr>
                <w:ilvl w:val="0"/>
                <w:numId w:val="11"/>
              </w:numPr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Using scales to measure how much objects weigh</w:t>
            </w:r>
          </w:p>
          <w:p w:rsidR="00B25586" w:rsidRPr="00B25586" w:rsidRDefault="00B25586" w:rsidP="00B25586">
            <w:pPr>
              <w:pStyle w:val="Dates"/>
              <w:jc w:val="left"/>
              <w:rPr>
                <w:color w:val="auto"/>
                <w:sz w:val="18"/>
              </w:rPr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CF148D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CF148D" w:rsidRPr="00CF148D" w:rsidRDefault="00CF148D" w:rsidP="00CF148D">
            <w:pPr>
              <w:pStyle w:val="Dates"/>
              <w:jc w:val="left"/>
              <w:rPr>
                <w:color w:val="auto"/>
                <w:sz w:val="18"/>
              </w:rPr>
            </w:pPr>
            <w:r w:rsidRPr="00CF148D">
              <w:rPr>
                <w:color w:val="FF0000"/>
                <w:sz w:val="18"/>
              </w:rPr>
              <w:t xml:space="preserve">A-Z </w:t>
            </w:r>
            <w:r>
              <w:rPr>
                <w:color w:val="auto"/>
                <w:sz w:val="18"/>
              </w:rPr>
              <w:t>Identify Letters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CF148D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CF148D" w:rsidRPr="00CF148D" w:rsidRDefault="00CF148D" w:rsidP="00CF148D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Exploring Our 5 Senses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CF148D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CF148D" w:rsidRPr="00CF148D" w:rsidRDefault="00CF148D" w:rsidP="00CF148D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Persistence, Determination and Patience</w:t>
            </w:r>
          </w:p>
        </w:tc>
        <w:tc>
          <w:tcPr>
            <w:tcW w:w="262" w:type="dxa"/>
            <w:tcBorders>
              <w:top w:val="single" w:sz="6" w:space="0" w:color="BFBFBF" w:themeColor="background1" w:themeShade="BF"/>
            </w:tcBorders>
          </w:tcPr>
          <w:p w:rsidR="007648D8" w:rsidRDefault="007648D8">
            <w:pPr>
              <w:pStyle w:val="Dates"/>
            </w:pPr>
          </w:p>
        </w:tc>
      </w:tr>
      <w:tr w:rsidR="007648D8" w:rsidTr="007648D8">
        <w:trPr>
          <w:trHeight w:val="525"/>
        </w:trPr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>
            <w:pPr>
              <w:pStyle w:val="Dates"/>
            </w:pPr>
          </w:p>
          <w:p w:rsidR="00CF148D" w:rsidRPr="00CF148D" w:rsidRDefault="00CF148D" w:rsidP="00CF148D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FUN Week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CF148D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CF148D" w:rsidRDefault="00CF148D" w:rsidP="00CF148D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What We </w:t>
            </w:r>
            <w:r w:rsidRPr="00CF148D">
              <w:rPr>
                <w:color w:val="auto"/>
                <w:sz w:val="18"/>
                <w:u w:val="single"/>
              </w:rPr>
              <w:t>Loved</w:t>
            </w:r>
            <w:r>
              <w:rPr>
                <w:color w:val="auto"/>
                <w:sz w:val="18"/>
              </w:rPr>
              <w:t xml:space="preserve"> About K3?!</w:t>
            </w:r>
          </w:p>
          <w:p w:rsidR="00CF148D" w:rsidRPr="00CF148D" w:rsidRDefault="00CF148D" w:rsidP="00CF148D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What We </w:t>
            </w:r>
            <w:r w:rsidRPr="00CF148D">
              <w:rPr>
                <w:color w:val="auto"/>
                <w:sz w:val="18"/>
                <w:u w:val="single"/>
              </w:rPr>
              <w:t>Learned</w:t>
            </w:r>
            <w:r>
              <w:rPr>
                <w:color w:val="auto"/>
                <w:sz w:val="18"/>
              </w:rPr>
              <w:t xml:space="preserve"> In K3?!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CF148D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CF148D" w:rsidRPr="00CF148D" w:rsidRDefault="00CF148D" w:rsidP="00CF148D">
            <w:pPr>
              <w:pStyle w:val="Dates"/>
              <w:numPr>
                <w:ilvl w:val="0"/>
                <w:numId w:val="11"/>
              </w:numPr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Review Numbers/ Shapes and Colors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CF148D" w:rsidRDefault="00CF148D" w:rsidP="00CF148D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Review the Alphabet</w:t>
            </w:r>
          </w:p>
          <w:p w:rsidR="00CF148D" w:rsidRDefault="00CF148D" w:rsidP="00CF148D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Recite the Alphabet</w:t>
            </w:r>
          </w:p>
          <w:p w:rsidR="00CF148D" w:rsidRDefault="00CF148D" w:rsidP="00CF148D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Identify Letters</w:t>
            </w:r>
          </w:p>
          <w:p w:rsidR="00CF148D" w:rsidRDefault="00CF148D" w:rsidP="00CF148D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Say Letter Sounds</w:t>
            </w:r>
          </w:p>
          <w:p w:rsidR="00CF148D" w:rsidRPr="00CF148D" w:rsidRDefault="00CF148D" w:rsidP="00CF148D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Vowel Sounds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CF148D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CF148D" w:rsidRPr="00CF148D" w:rsidRDefault="00CF148D" w:rsidP="00CF148D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Edible Science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7648D8" w:rsidRDefault="007648D8" w:rsidP="00CF148D">
            <w:pPr>
              <w:pStyle w:val="Dates"/>
              <w:jc w:val="left"/>
              <w:rPr>
                <w:color w:val="auto"/>
                <w:sz w:val="18"/>
              </w:rPr>
            </w:pPr>
          </w:p>
          <w:p w:rsidR="00CF148D" w:rsidRPr="00CF148D" w:rsidRDefault="00CF148D" w:rsidP="00CF148D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Expectations</w:t>
            </w:r>
          </w:p>
        </w:tc>
        <w:tc>
          <w:tcPr>
            <w:tcW w:w="262" w:type="dxa"/>
            <w:tcBorders>
              <w:top w:val="single" w:sz="6" w:space="0" w:color="BFBFBF" w:themeColor="background1" w:themeShade="BF"/>
            </w:tcBorders>
          </w:tcPr>
          <w:p w:rsidR="007648D8" w:rsidRDefault="007648D8">
            <w:pPr>
              <w:pStyle w:val="Dates"/>
            </w:pPr>
          </w:p>
        </w:tc>
      </w:tr>
    </w:tbl>
    <w:p w:rsidR="002F6E35" w:rsidRDefault="002F6E35">
      <w:bookmarkStart w:id="0" w:name="_GoBack"/>
      <w:bookmarkEnd w:id="0"/>
    </w:p>
    <w:sectPr w:rsidR="002F6E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D5D" w:rsidRDefault="00A96D5D">
      <w:pPr>
        <w:spacing w:before="0" w:after="0"/>
      </w:pPr>
      <w:r>
        <w:separator/>
      </w:r>
    </w:p>
  </w:endnote>
  <w:endnote w:type="continuationSeparator" w:id="0">
    <w:p w:rsidR="00A96D5D" w:rsidRDefault="00A96D5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D5D" w:rsidRDefault="00A96D5D">
      <w:pPr>
        <w:spacing w:before="0" w:after="0"/>
      </w:pPr>
      <w:r>
        <w:separator/>
      </w:r>
    </w:p>
  </w:footnote>
  <w:footnote w:type="continuationSeparator" w:id="0">
    <w:p w:rsidR="00A96D5D" w:rsidRDefault="00A96D5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D366FE9"/>
    <w:multiLevelType w:val="hybridMultilevel"/>
    <w:tmpl w:val="B7749396"/>
    <w:lvl w:ilvl="0" w:tplc="61EC20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1/31/2020"/>
    <w:docVar w:name="MonthStart" w:val="1/1/2020"/>
    <w:docVar w:name="ShowDynamicGuides" w:val="1"/>
    <w:docVar w:name="ShowMarginGuides" w:val="0"/>
    <w:docVar w:name="ShowOutlines" w:val="0"/>
    <w:docVar w:name="ShowStaticGuides" w:val="0"/>
  </w:docVars>
  <w:rsids>
    <w:rsidRoot w:val="00981970"/>
    <w:rsid w:val="000171ED"/>
    <w:rsid w:val="00056814"/>
    <w:rsid w:val="0006779F"/>
    <w:rsid w:val="000A20FE"/>
    <w:rsid w:val="0011772B"/>
    <w:rsid w:val="0027720C"/>
    <w:rsid w:val="002F6E35"/>
    <w:rsid w:val="003D7DDA"/>
    <w:rsid w:val="00406C2A"/>
    <w:rsid w:val="00454FED"/>
    <w:rsid w:val="004C5B17"/>
    <w:rsid w:val="005562FE"/>
    <w:rsid w:val="00557989"/>
    <w:rsid w:val="00652767"/>
    <w:rsid w:val="00660681"/>
    <w:rsid w:val="007564A4"/>
    <w:rsid w:val="007648D8"/>
    <w:rsid w:val="007777B1"/>
    <w:rsid w:val="007A49F2"/>
    <w:rsid w:val="00874C9A"/>
    <w:rsid w:val="008B2BD1"/>
    <w:rsid w:val="009035F5"/>
    <w:rsid w:val="00944085"/>
    <w:rsid w:val="00946A27"/>
    <w:rsid w:val="00981970"/>
    <w:rsid w:val="009A0FFF"/>
    <w:rsid w:val="00A4654E"/>
    <w:rsid w:val="00A73BBF"/>
    <w:rsid w:val="00A96D5D"/>
    <w:rsid w:val="00AB29FA"/>
    <w:rsid w:val="00B25586"/>
    <w:rsid w:val="00B70858"/>
    <w:rsid w:val="00B8151A"/>
    <w:rsid w:val="00C11D39"/>
    <w:rsid w:val="00C71D73"/>
    <w:rsid w:val="00C7735D"/>
    <w:rsid w:val="00CB1C1C"/>
    <w:rsid w:val="00CD2EEB"/>
    <w:rsid w:val="00CF148D"/>
    <w:rsid w:val="00D17693"/>
    <w:rsid w:val="00DF051F"/>
    <w:rsid w:val="00DF32DE"/>
    <w:rsid w:val="00E02644"/>
    <w:rsid w:val="00E54E11"/>
    <w:rsid w:val="00EA1691"/>
    <w:rsid w:val="00EB320B"/>
    <w:rsid w:val="00FA21CA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B50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cghee\AppData\Roaming\Microsoft\Templates\Banner%20calendar.dotm" TargetMode="External"/></Relationship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6e0ed944f324437a1628d920c25a1c7c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edbd56de57fb331bd1e5e8af7e1d85f1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7F36B-DA45-4674-9A9C-D2F273A01FC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2A51EE3-AB9C-4DB3-AC75-4DBBFD98B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B734D-909D-475E-8617-D7568B916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</Template>
  <TotalTime>0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K3 Curriculum Map by Kelsey Johns</vt:lpstr>
    </vt:vector>
  </TitlesOfParts>
  <Manager/>
  <Company/>
  <LinksUpToDate>false</LinksUpToDate>
  <CharactersWithSpaces>5182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K3 Curriculum Map by Kelsey Johns</dc:title>
  <dc:subject/>
  <dc:creator/>
  <cp:keywords/>
  <dc:description/>
  <cp:lastModifiedBy/>
  <cp:revision>1</cp:revision>
  <dcterms:created xsi:type="dcterms:W3CDTF">2022-03-07T18:01:00Z</dcterms:created>
  <dcterms:modified xsi:type="dcterms:W3CDTF">2022-03-07T19:30:00Z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